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20BA" w14:textId="10AECD8E" w:rsidR="00DA5035" w:rsidRPr="00007CB8" w:rsidRDefault="00BE7B34" w:rsidP="00013C8B">
      <w:pPr>
        <w:pStyle w:val="Titel"/>
        <w:rPr>
          <w:b w:val="0"/>
          <w:bCs/>
        </w:rPr>
      </w:pPr>
      <w:r w:rsidRPr="00007CB8">
        <w:rPr>
          <w:b w:val="0"/>
          <w:bCs/>
        </w:rPr>
        <w:t>Digitalstrategie WH40</w:t>
      </w:r>
    </w:p>
    <w:p w14:paraId="1CBCCA6A" w14:textId="5E77A48E" w:rsidR="00BE7B34" w:rsidRPr="00007CB8" w:rsidRDefault="007C7F7B" w:rsidP="007C7F7B">
      <w:pPr>
        <w:rPr>
          <w:sz w:val="24"/>
          <w:szCs w:val="24"/>
        </w:rPr>
      </w:pPr>
      <w:r w:rsidRPr="00007CB8">
        <w:rPr>
          <w:sz w:val="24"/>
          <w:szCs w:val="24"/>
        </w:rPr>
        <w:t xml:space="preserve">– </w:t>
      </w:r>
      <w:r w:rsidR="00013C8B" w:rsidRPr="00007CB8">
        <w:rPr>
          <w:sz w:val="24"/>
          <w:szCs w:val="24"/>
        </w:rPr>
        <w:t>Kurzversion Leitfaden</w:t>
      </w:r>
    </w:p>
    <w:p w14:paraId="463AC52F" w14:textId="77777777" w:rsidR="004F51B0" w:rsidRDefault="004F51B0" w:rsidP="00FA43F9"/>
    <w:p w14:paraId="6BAA7F66" w14:textId="22527D4A" w:rsidR="00013C8B" w:rsidRDefault="004F51B0" w:rsidP="00FA43F9">
      <w:r>
        <w:t>Version: 1.</w:t>
      </w:r>
      <w:r w:rsidR="00732825">
        <w:t>1</w:t>
      </w:r>
      <w:r>
        <w:t xml:space="preserve">; </w:t>
      </w:r>
      <w:r w:rsidR="00732825">
        <w:t>07.01.2026</w:t>
      </w:r>
    </w:p>
    <w:p w14:paraId="1F9DE3FA" w14:textId="77777777" w:rsidR="009D0F38" w:rsidRDefault="009D0F38" w:rsidP="00FA43F9">
      <w:pPr>
        <w:rPr>
          <w:b/>
          <w:bCs/>
        </w:rPr>
      </w:pPr>
    </w:p>
    <w:p w14:paraId="32E186D4" w14:textId="77777777" w:rsidR="009D0F38" w:rsidRDefault="009D0F38" w:rsidP="00FA43F9">
      <w:pPr>
        <w:rPr>
          <w:b/>
          <w:bCs/>
        </w:rPr>
      </w:pPr>
    </w:p>
    <w:p w14:paraId="3FF8D797" w14:textId="073FBA7A" w:rsidR="009D0F38" w:rsidRPr="009D0F38" w:rsidRDefault="009D0F38" w:rsidP="00FA43F9">
      <w:pPr>
        <w:rPr>
          <w:b/>
          <w:bCs/>
        </w:rPr>
      </w:pPr>
      <w:r w:rsidRPr="009D0F38">
        <w:rPr>
          <w:b/>
          <w:bCs/>
        </w:rPr>
        <w:t>Zweck</w:t>
      </w:r>
    </w:p>
    <w:p w14:paraId="5D88FD14" w14:textId="67A4FFDE" w:rsidR="00FA43F9" w:rsidRDefault="00FA43F9" w:rsidP="00FA43F9">
      <w:r w:rsidRPr="00FA43F9">
        <w:t xml:space="preserve">Mit </w:t>
      </w:r>
      <w:r>
        <w:t>der Anwendung dieser Kurzversion des Leitfadens erhalten Sie</w:t>
      </w:r>
      <w:r w:rsidRPr="00FA43F9">
        <w:t xml:space="preserve"> eine einfache Übersicht, welche Aspekte im Kontext einer digitalen Transformation in Ihrem Unternehmen bereits betrachtet wurden und wo ggf. noch Lücken bestehen.</w:t>
      </w:r>
    </w:p>
    <w:p w14:paraId="322D5A0B" w14:textId="77777777" w:rsidR="0010165D" w:rsidRPr="00FA43F9" w:rsidRDefault="0010165D" w:rsidP="00FA43F9"/>
    <w:p w14:paraId="6B61C94C" w14:textId="197FC2CD" w:rsidR="00FA43F9" w:rsidRPr="00FA43F9" w:rsidRDefault="00FA43F9" w:rsidP="00FA43F9">
      <w:r w:rsidRPr="00FA43F9">
        <w:t xml:space="preserve">Für die Entwicklung einer Digitalstrategie empfehlen wir Ihnen die Anwendung der </w:t>
      </w:r>
      <w:r w:rsidRPr="00732825">
        <w:t>Vollversion</w:t>
      </w:r>
      <w:r w:rsidRPr="00FA43F9">
        <w:t xml:space="preserve"> des Leitfadens</w:t>
      </w:r>
      <w:r w:rsidR="00AD3681">
        <w:t>.</w:t>
      </w:r>
    </w:p>
    <w:p w14:paraId="2D397B3D" w14:textId="77777777" w:rsidR="00AE59FA" w:rsidRDefault="00AE59FA"/>
    <w:p w14:paraId="089AF52F" w14:textId="77777777" w:rsidR="00AE59FA" w:rsidRDefault="00AE59FA"/>
    <w:p w14:paraId="063C0638" w14:textId="4285B06E" w:rsidR="009D0F38" w:rsidRPr="009D0F38" w:rsidRDefault="002B44C7">
      <w:pPr>
        <w:rPr>
          <w:b/>
          <w:bCs/>
        </w:rPr>
      </w:pPr>
      <w:r>
        <w:rPr>
          <w:b/>
          <w:bCs/>
        </w:rPr>
        <w:t>Anwendung</w:t>
      </w:r>
    </w:p>
    <w:p w14:paraId="11D7F202" w14:textId="6DF99D59" w:rsidR="009D0F38" w:rsidRDefault="00877932">
      <w:r>
        <w:t xml:space="preserve">Die Kurzversion des Leitfadens orientiert sich </w:t>
      </w:r>
      <w:r w:rsidR="009D0F38">
        <w:t xml:space="preserve">wie die Vollversion am </w:t>
      </w:r>
      <w:r w:rsidR="0032388D" w:rsidRPr="0032388D">
        <w:t xml:space="preserve">Vorgehensmodell </w:t>
      </w:r>
      <w:r w:rsidR="009D0F38">
        <w:t xml:space="preserve">für die Entwicklung einer Digitalstrategie. Dieses </w:t>
      </w:r>
      <w:r w:rsidR="0032388D" w:rsidRPr="0032388D">
        <w:t>umfasst drei Phasen:</w:t>
      </w:r>
      <w:r w:rsidR="009D0F38">
        <w:t xml:space="preserve"> 1) Strategische Analyse, 2) Digitale Kernthemen &amp; Entwicklungsoptionen und 3) Operationalisierung &amp; Implementierung.</w:t>
      </w:r>
      <w:r w:rsidR="00FC0A14">
        <w:t xml:space="preserve"> </w:t>
      </w:r>
      <w:r w:rsidR="005D273E" w:rsidRPr="002B44C7">
        <w:t>Jede der drei Phasen besteht aus mehreren Schritten mit jeweils spezifischen Leitfragen.</w:t>
      </w:r>
      <w:r w:rsidR="005D273E">
        <w:t xml:space="preserve"> Ihre Erkenntnisse zu jeder Leitfrage können Sie jeweils direkt daneben festhalten.</w:t>
      </w:r>
    </w:p>
    <w:p w14:paraId="5C88AD1A" w14:textId="77777777" w:rsidR="009D0F38" w:rsidRDefault="009D0F38"/>
    <w:p w14:paraId="1EE1497B" w14:textId="77777777" w:rsidR="009D0F38" w:rsidRDefault="00DA5035" w:rsidP="009D0F38">
      <w:pPr>
        <w:keepNext/>
      </w:pPr>
      <w:r w:rsidRPr="0032388D">
        <w:rPr>
          <w:noProof/>
        </w:rPr>
        <w:drawing>
          <wp:inline distT="0" distB="0" distL="0" distR="0" wp14:anchorId="7703EF0E" wp14:editId="34E9EEC6">
            <wp:extent cx="5979226" cy="4132671"/>
            <wp:effectExtent l="0" t="0" r="2540" b="1270"/>
            <wp:docPr id="433859980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59980" name="Grafik 1" descr="Ein Bild, das Text, Screenshot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674" cy="414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CBCC2" w14:textId="1EFBCB11" w:rsidR="009D0F38" w:rsidRDefault="009D0F38" w:rsidP="00B209B6">
      <w:pPr>
        <w:pStyle w:val="Beschriftung"/>
        <w:spacing w:before="0"/>
        <w:rPr>
          <w:lang w:val="de-CH"/>
        </w:rPr>
      </w:pPr>
      <w:r w:rsidRPr="00550209">
        <w:rPr>
          <w:lang w:val="de-CH"/>
        </w:rPr>
        <w:t>Vorgehensmodell Digitalstrategie WH40</w:t>
      </w:r>
    </w:p>
    <w:p w14:paraId="53B920FB" w14:textId="38BE264B" w:rsidR="005D273E" w:rsidRDefault="005D273E" w:rsidP="005D273E">
      <w:r>
        <w:t xml:space="preserve">Falls Sie bei der Beantwortung der Leitfragen eine Hilfestellung benötigen, können Sie jederzeit die </w:t>
      </w:r>
      <w:hyperlink r:id="rId12" w:history="1">
        <w:r w:rsidRPr="00FA43F9">
          <w:rPr>
            <w:rStyle w:val="Hyperlink"/>
          </w:rPr>
          <w:t>Vollversion</w:t>
        </w:r>
      </w:hyperlink>
      <w:r w:rsidRPr="00FA43F9">
        <w:t xml:space="preserve"> </w:t>
      </w:r>
      <w:r>
        <w:t xml:space="preserve">des Leitfadens und den dazugehörigen </w:t>
      </w:r>
      <w:hyperlink r:id="rId13" w:history="1">
        <w:r w:rsidRPr="00985173">
          <w:rPr>
            <w:rStyle w:val="Hyperlink"/>
          </w:rPr>
          <w:t>Werkzeugkasten</w:t>
        </w:r>
      </w:hyperlink>
      <w:r>
        <w:t xml:space="preserve"> verwenden. </w:t>
      </w:r>
    </w:p>
    <w:tbl>
      <w:tblPr>
        <w:tblStyle w:val="TabellemithellemGitternetz"/>
        <w:tblW w:w="9521" w:type="dxa"/>
        <w:tblLayout w:type="fixed"/>
        <w:tblLook w:val="04A0" w:firstRow="1" w:lastRow="0" w:firstColumn="1" w:lastColumn="0" w:noHBand="0" w:noVBand="1"/>
      </w:tblPr>
      <w:tblGrid>
        <w:gridCol w:w="277"/>
        <w:gridCol w:w="4401"/>
        <w:gridCol w:w="4531"/>
        <w:gridCol w:w="312"/>
      </w:tblGrid>
      <w:tr w:rsidR="009D7253" w14:paraId="4D13C186" w14:textId="77777777" w:rsidTr="00FE1C53">
        <w:trPr>
          <w:trHeight w:val="850"/>
        </w:trPr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C7CD"/>
            <w:vAlign w:val="center"/>
          </w:tcPr>
          <w:p w14:paraId="3CA62630" w14:textId="2B82D5B6" w:rsidR="009D7253" w:rsidRPr="00A718A1" w:rsidRDefault="00360A0D" w:rsidP="00E94878">
            <w:pPr>
              <w:spacing w:line="240" w:lineRule="auto"/>
              <w:rPr>
                <w:b/>
                <w:bCs/>
                <w:sz w:val="28"/>
                <w:szCs w:val="32"/>
              </w:rPr>
            </w:pPr>
            <w:r>
              <w:lastRenderedPageBreak/>
              <w:br w:type="page"/>
            </w:r>
            <w:r w:rsidR="00A718A1" w:rsidRPr="004F51B0">
              <w:rPr>
                <w:b/>
                <w:bCs/>
                <w:sz w:val="24"/>
                <w:szCs w:val="28"/>
              </w:rPr>
              <w:t>Strategische Analyse</w:t>
            </w:r>
          </w:p>
        </w:tc>
      </w:tr>
      <w:tr w:rsidR="00F41C37" w14:paraId="5AF04643" w14:textId="77777777" w:rsidTr="007F459A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9F41377" w14:textId="77777777" w:rsidR="009D7253" w:rsidRDefault="009D7253" w:rsidP="00E94878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2D55A1B6" w14:textId="7A35894F" w:rsidR="009D7253" w:rsidRPr="00A718A1" w:rsidRDefault="009D7253" w:rsidP="00E94878">
            <w:pPr>
              <w:spacing w:line="240" w:lineRule="auto"/>
              <w:rPr>
                <w:color w:val="FFFFFF" w:themeColor="background1"/>
              </w:rPr>
            </w:pPr>
            <w:r w:rsidRPr="00A718A1">
              <w:rPr>
                <w:b/>
                <w:bCs/>
                <w:color w:val="FFFFFF" w:themeColor="background1"/>
              </w:rPr>
              <w:t>Unternehmensstrategie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92992C4" w14:textId="77777777" w:rsidR="009D7253" w:rsidRDefault="009D7253" w:rsidP="00E94878">
            <w:pPr>
              <w:spacing w:line="240" w:lineRule="auto"/>
            </w:pPr>
          </w:p>
        </w:tc>
      </w:tr>
      <w:tr w:rsidR="007F459A" w14:paraId="0D736F83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214CABC" w14:textId="77777777" w:rsidR="007F459A" w:rsidRDefault="007F459A" w:rsidP="00E94878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5A8D15E4" w14:textId="77777777" w:rsidR="007F459A" w:rsidRPr="007F459A" w:rsidRDefault="007F459A" w:rsidP="00E94878">
            <w:pPr>
              <w:spacing w:line="240" w:lineRule="auto"/>
              <w:rPr>
                <w:color w:val="FFFFFF" w:themeColor="background1"/>
              </w:rPr>
            </w:pPr>
            <w:r w:rsidRPr="007F459A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62B26549" w14:textId="73804701" w:rsidR="007F459A" w:rsidRPr="007F459A" w:rsidRDefault="007F459A" w:rsidP="00E94878">
            <w:pPr>
              <w:spacing w:line="240" w:lineRule="auto"/>
              <w:rPr>
                <w:color w:val="FFFFFF" w:themeColor="background1"/>
              </w:rPr>
            </w:pPr>
            <w:r w:rsidRPr="007F459A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0E49D4C" w14:textId="77777777" w:rsidR="007F459A" w:rsidRDefault="007F459A" w:rsidP="00E94878">
            <w:pPr>
              <w:spacing w:line="240" w:lineRule="auto"/>
            </w:pPr>
          </w:p>
        </w:tc>
      </w:tr>
      <w:tr w:rsidR="00F41C37" w14:paraId="04AD572B" w14:textId="77777777" w:rsidTr="00B209B6">
        <w:trPr>
          <w:trHeight w:val="406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EC4691B" w14:textId="77777777" w:rsidR="009D7253" w:rsidRDefault="009D7253" w:rsidP="00E94878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3EEC556" w14:textId="18FE8F98" w:rsidR="00E94878" w:rsidRDefault="009D7253" w:rsidP="00C87972">
            <w:pPr>
              <w:spacing w:line="240" w:lineRule="auto"/>
            </w:pPr>
            <w:r w:rsidRPr="009D7253">
              <w:t>Was ist unser Leitbild (Vision, Mission, Werte)?</w:t>
            </w:r>
          </w:p>
          <w:p w14:paraId="7B81185E" w14:textId="77777777" w:rsidR="00E94878" w:rsidRDefault="00E94878" w:rsidP="007F459A">
            <w:pPr>
              <w:spacing w:line="240" w:lineRule="auto"/>
            </w:pPr>
          </w:p>
          <w:p w14:paraId="7E92BAD9" w14:textId="77777777" w:rsidR="00CB04F5" w:rsidRDefault="00CB04F5" w:rsidP="007F459A">
            <w:pPr>
              <w:spacing w:line="240" w:lineRule="auto"/>
            </w:pPr>
          </w:p>
          <w:p w14:paraId="4B65F134" w14:textId="77777777" w:rsidR="00E76076" w:rsidRDefault="00E76076" w:rsidP="007F459A">
            <w:pPr>
              <w:spacing w:line="240" w:lineRule="auto"/>
            </w:pPr>
          </w:p>
          <w:p w14:paraId="01D4D9D9" w14:textId="77777777" w:rsidR="00CB04F5" w:rsidRPr="009D7253" w:rsidRDefault="00CB04F5" w:rsidP="007F459A">
            <w:pPr>
              <w:spacing w:line="240" w:lineRule="auto"/>
            </w:pPr>
          </w:p>
          <w:p w14:paraId="62F90E11" w14:textId="3AC13EB7" w:rsidR="00E94878" w:rsidRDefault="009D7253" w:rsidP="00C87972">
            <w:pPr>
              <w:spacing w:line="240" w:lineRule="auto"/>
            </w:pPr>
            <w:r w:rsidRPr="009D7253">
              <w:t>Welche Ziele und Stossrichtungen verfolgen wir bereits?</w:t>
            </w:r>
          </w:p>
          <w:p w14:paraId="7E681C72" w14:textId="77777777" w:rsidR="00E94878" w:rsidRDefault="00E94878" w:rsidP="00E94878">
            <w:pPr>
              <w:spacing w:line="240" w:lineRule="auto"/>
            </w:pPr>
          </w:p>
          <w:p w14:paraId="49E5E2DA" w14:textId="77777777" w:rsidR="00E76076" w:rsidRDefault="00E76076" w:rsidP="00E94878">
            <w:pPr>
              <w:spacing w:line="240" w:lineRule="auto"/>
            </w:pPr>
          </w:p>
          <w:p w14:paraId="7139332D" w14:textId="77777777" w:rsidR="00E94878" w:rsidRDefault="00E94878" w:rsidP="00E94878">
            <w:pPr>
              <w:spacing w:line="240" w:lineRule="auto"/>
            </w:pPr>
          </w:p>
          <w:p w14:paraId="695874D6" w14:textId="77777777" w:rsidR="007F459A" w:rsidRDefault="007F459A" w:rsidP="00E94878">
            <w:pPr>
              <w:spacing w:line="240" w:lineRule="auto"/>
            </w:pPr>
          </w:p>
          <w:p w14:paraId="600118CF" w14:textId="43255E69" w:rsidR="007F459A" w:rsidRDefault="009D7253" w:rsidP="00C87972">
            <w:pPr>
              <w:spacing w:line="240" w:lineRule="auto"/>
            </w:pPr>
            <w:r w:rsidRPr="009D7253">
              <w:t>Welche Anforderungen ergeben sich aus der Unternehmensstrategie für unsere digitale Transformation?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164A72C" w14:textId="77777777" w:rsidR="00E94878" w:rsidRDefault="007F459A" w:rsidP="00C87972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235E4ECF" w14:textId="77777777" w:rsidR="007F459A" w:rsidRDefault="007F459A" w:rsidP="00C87972">
            <w:pPr>
              <w:spacing w:line="240" w:lineRule="auto"/>
            </w:pPr>
          </w:p>
          <w:p w14:paraId="0E6FAF38" w14:textId="77777777" w:rsidR="007F459A" w:rsidRDefault="007F459A" w:rsidP="00C87972">
            <w:pPr>
              <w:spacing w:line="240" w:lineRule="auto"/>
            </w:pPr>
          </w:p>
          <w:p w14:paraId="432FCF6B" w14:textId="77777777" w:rsidR="00E76076" w:rsidRDefault="00E76076" w:rsidP="00C87972">
            <w:pPr>
              <w:spacing w:line="240" w:lineRule="auto"/>
            </w:pPr>
          </w:p>
          <w:p w14:paraId="71816529" w14:textId="77777777" w:rsidR="007F459A" w:rsidRDefault="007F459A" w:rsidP="00C87972">
            <w:pPr>
              <w:spacing w:line="240" w:lineRule="auto"/>
            </w:pPr>
          </w:p>
          <w:p w14:paraId="48535E59" w14:textId="77777777" w:rsidR="007F459A" w:rsidRDefault="007F459A" w:rsidP="00C87972">
            <w:pPr>
              <w:spacing w:line="240" w:lineRule="auto"/>
            </w:pPr>
          </w:p>
          <w:p w14:paraId="2E89D110" w14:textId="77777777" w:rsidR="007F459A" w:rsidRDefault="007F459A" w:rsidP="00C87972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17CFAC0F" w14:textId="77777777" w:rsidR="007F459A" w:rsidRDefault="007F459A" w:rsidP="00C87972">
            <w:pPr>
              <w:spacing w:line="240" w:lineRule="auto"/>
            </w:pPr>
          </w:p>
          <w:p w14:paraId="02154EEF" w14:textId="77777777" w:rsidR="007F459A" w:rsidRDefault="007F459A" w:rsidP="00C87972">
            <w:pPr>
              <w:spacing w:line="240" w:lineRule="auto"/>
            </w:pPr>
          </w:p>
          <w:p w14:paraId="3ED16B73" w14:textId="77777777" w:rsidR="007F459A" w:rsidRDefault="007F459A" w:rsidP="00C87972">
            <w:pPr>
              <w:spacing w:line="240" w:lineRule="auto"/>
            </w:pPr>
          </w:p>
          <w:p w14:paraId="3883BBD6" w14:textId="77777777" w:rsidR="00E76076" w:rsidRDefault="00E76076" w:rsidP="00C87972">
            <w:pPr>
              <w:spacing w:line="240" w:lineRule="auto"/>
            </w:pPr>
          </w:p>
          <w:p w14:paraId="2E3D16D6" w14:textId="77777777" w:rsidR="007F459A" w:rsidRDefault="007F459A" w:rsidP="00C87972">
            <w:pPr>
              <w:spacing w:line="240" w:lineRule="auto"/>
            </w:pPr>
          </w:p>
          <w:p w14:paraId="51B6CBC0" w14:textId="77777777" w:rsidR="007F459A" w:rsidRDefault="007F459A" w:rsidP="00C87972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2738628E" w14:textId="77777777" w:rsidR="00E76076" w:rsidRDefault="00E76076" w:rsidP="00C87972">
            <w:pPr>
              <w:spacing w:line="240" w:lineRule="auto"/>
            </w:pPr>
          </w:p>
          <w:p w14:paraId="10DA1858" w14:textId="77777777" w:rsidR="00E76076" w:rsidRDefault="00E76076" w:rsidP="00C87972">
            <w:pPr>
              <w:spacing w:line="240" w:lineRule="auto"/>
            </w:pPr>
          </w:p>
          <w:p w14:paraId="707D097B" w14:textId="77777777" w:rsidR="00E76076" w:rsidRDefault="00E76076" w:rsidP="00C87972">
            <w:pPr>
              <w:spacing w:line="240" w:lineRule="auto"/>
            </w:pPr>
          </w:p>
          <w:p w14:paraId="7954567C" w14:textId="77777777" w:rsidR="00E76076" w:rsidRDefault="00E76076" w:rsidP="00C87972">
            <w:pPr>
              <w:spacing w:line="240" w:lineRule="auto"/>
            </w:pPr>
          </w:p>
          <w:p w14:paraId="53FECB9E" w14:textId="77777777" w:rsidR="00E76076" w:rsidRDefault="00E76076" w:rsidP="00C87972">
            <w:pPr>
              <w:spacing w:line="240" w:lineRule="auto"/>
            </w:pPr>
          </w:p>
          <w:p w14:paraId="25219B89" w14:textId="4E2E90A2" w:rsidR="00E76076" w:rsidRPr="009D7253" w:rsidRDefault="00E76076" w:rsidP="00E76076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558A48C" w14:textId="77777777" w:rsidR="009D7253" w:rsidRDefault="009D7253" w:rsidP="00E94878">
            <w:pPr>
              <w:spacing w:line="240" w:lineRule="auto"/>
            </w:pPr>
          </w:p>
        </w:tc>
      </w:tr>
      <w:tr w:rsidR="00FE123D" w14:paraId="5A6A05F4" w14:textId="77777777" w:rsidTr="00A71523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76420F7" w14:textId="77777777" w:rsidR="00FE123D" w:rsidRDefault="00FE123D" w:rsidP="00E94878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7519FBC" w14:textId="77777777" w:rsidR="00FE123D" w:rsidRDefault="00FE123D" w:rsidP="00E94878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169E0CF" w14:textId="77777777" w:rsidR="00FE123D" w:rsidRDefault="00FE123D" w:rsidP="00E94878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5E26C86" w14:textId="77777777" w:rsidR="00FE123D" w:rsidRDefault="00FE123D" w:rsidP="00E94878">
            <w:pPr>
              <w:spacing w:line="240" w:lineRule="auto"/>
            </w:pPr>
          </w:p>
        </w:tc>
      </w:tr>
      <w:tr w:rsidR="00F41C37" w14:paraId="2FCA1A19" w14:textId="77777777" w:rsidTr="00E7607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DDB0D96" w14:textId="77777777" w:rsidR="009D7253" w:rsidRDefault="009D7253" w:rsidP="00E94878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7DC4782C" w14:textId="16FD4055" w:rsidR="009D7253" w:rsidRPr="00E76076" w:rsidRDefault="009D7253" w:rsidP="00E94878">
            <w:pPr>
              <w:spacing w:line="240" w:lineRule="auto"/>
              <w:rPr>
                <w:color w:val="FFFFFF" w:themeColor="background1"/>
              </w:rPr>
            </w:pPr>
            <w:r w:rsidRPr="00E76076">
              <w:rPr>
                <w:b/>
                <w:bCs/>
                <w:color w:val="FFFFFF" w:themeColor="background1"/>
              </w:rPr>
              <w:t>Rahmenbedin</w:t>
            </w:r>
            <w:r w:rsidRPr="00E76076">
              <w:rPr>
                <w:b/>
                <w:bCs/>
                <w:color w:val="FFFFFF" w:themeColor="background1"/>
                <w:shd w:val="clear" w:color="auto" w:fill="B41428"/>
              </w:rPr>
              <w:t>gungen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5433EB8" w14:textId="77777777" w:rsidR="009D7253" w:rsidRDefault="009D7253" w:rsidP="00E94878">
            <w:pPr>
              <w:spacing w:line="240" w:lineRule="auto"/>
            </w:pPr>
          </w:p>
        </w:tc>
      </w:tr>
      <w:tr w:rsidR="00E76076" w14:paraId="186C2E88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0A8456C" w14:textId="77777777" w:rsidR="00E76076" w:rsidRDefault="00E76076" w:rsidP="00E76076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298ECF91" w14:textId="23546C6A" w:rsidR="00E76076" w:rsidRPr="00E76076" w:rsidRDefault="00E76076" w:rsidP="00E76076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E76076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127C1D00" w14:textId="78CFE89C" w:rsidR="00E76076" w:rsidRPr="00A718A1" w:rsidRDefault="00E76076" w:rsidP="00E76076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7F459A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E713788" w14:textId="77777777" w:rsidR="00E76076" w:rsidRDefault="00E76076" w:rsidP="00E76076">
            <w:pPr>
              <w:spacing w:line="240" w:lineRule="auto"/>
            </w:pPr>
          </w:p>
        </w:tc>
      </w:tr>
      <w:tr w:rsidR="00E76076" w14:paraId="143A7553" w14:textId="77777777" w:rsidTr="00B209B6">
        <w:trPr>
          <w:trHeight w:val="3568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757F14B" w14:textId="77777777" w:rsidR="00E76076" w:rsidRDefault="00E76076" w:rsidP="00E76076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A6A46E9" w14:textId="60E29AEA" w:rsidR="00E76076" w:rsidRPr="009D7253" w:rsidRDefault="00E76076" w:rsidP="00C87972">
            <w:pPr>
              <w:spacing w:line="240" w:lineRule="auto"/>
            </w:pPr>
            <w:r w:rsidRPr="009D7253">
              <w:t>Welche relevanten externen Faktoren beeinflussen das eigene Unternehmen, die Wertschöpfung und die Branche heute und in naher Zukunft (ca. nächste 5 Jahre)?</w:t>
            </w:r>
          </w:p>
          <w:p w14:paraId="75E09FD1" w14:textId="77777777" w:rsidR="00E76076" w:rsidRDefault="00E76076" w:rsidP="00E51F61">
            <w:pPr>
              <w:spacing w:line="240" w:lineRule="auto"/>
            </w:pPr>
          </w:p>
          <w:p w14:paraId="0469E587" w14:textId="77777777" w:rsidR="00C87972" w:rsidRDefault="00C87972" w:rsidP="00E51F61">
            <w:pPr>
              <w:spacing w:line="240" w:lineRule="auto"/>
            </w:pPr>
          </w:p>
          <w:p w14:paraId="1A2F211A" w14:textId="2004DEB6" w:rsidR="00E76076" w:rsidRPr="009D7253" w:rsidRDefault="00E76076" w:rsidP="00C87972">
            <w:pPr>
              <w:spacing w:line="240" w:lineRule="auto"/>
            </w:pPr>
            <w:r w:rsidRPr="009D7253">
              <w:t>Wie können wir darauf reagieren und die Tendenzen für uns nutzbar machen?</w:t>
            </w:r>
          </w:p>
          <w:p w14:paraId="2F7AFDDC" w14:textId="77777777" w:rsidR="00E76076" w:rsidRDefault="00E76076" w:rsidP="00E51F61">
            <w:pPr>
              <w:spacing w:line="240" w:lineRule="auto"/>
            </w:pPr>
          </w:p>
          <w:p w14:paraId="2FAF5534" w14:textId="77777777" w:rsidR="00E76076" w:rsidRDefault="00E76076" w:rsidP="00E51F61">
            <w:pPr>
              <w:spacing w:line="240" w:lineRule="auto"/>
            </w:pPr>
          </w:p>
          <w:p w14:paraId="2B4C0B55" w14:textId="77777777" w:rsidR="00E76076" w:rsidRDefault="00E76076" w:rsidP="00E51F61">
            <w:pPr>
              <w:spacing w:line="240" w:lineRule="auto"/>
            </w:pPr>
          </w:p>
          <w:p w14:paraId="212ADE58" w14:textId="77777777" w:rsidR="00E76076" w:rsidRDefault="00E76076" w:rsidP="00E51F61">
            <w:pPr>
              <w:spacing w:line="240" w:lineRule="auto"/>
            </w:pPr>
          </w:p>
          <w:p w14:paraId="03D0BDA4" w14:textId="697369EF" w:rsidR="00E76076" w:rsidRDefault="00E76076" w:rsidP="00C87972">
            <w:pPr>
              <w:spacing w:line="240" w:lineRule="auto"/>
            </w:pPr>
            <w:r w:rsidRPr="009D7253">
              <w:t>Welche Anforderungen ergeben sich daraus für unsere digitale Transformation?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D959339" w14:textId="77777777" w:rsidR="00E76076" w:rsidRDefault="00E76076" w:rsidP="00E76076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20" w:hanging="320"/>
            </w:pPr>
            <w:r>
              <w:t>…</w:t>
            </w:r>
          </w:p>
          <w:p w14:paraId="4D6AD499" w14:textId="77777777" w:rsidR="00E76076" w:rsidRDefault="00E76076" w:rsidP="00E76076">
            <w:pPr>
              <w:spacing w:line="240" w:lineRule="auto"/>
            </w:pPr>
          </w:p>
          <w:p w14:paraId="18B4AF4C" w14:textId="77777777" w:rsidR="00E76076" w:rsidRDefault="00E76076" w:rsidP="00E76076">
            <w:pPr>
              <w:spacing w:line="240" w:lineRule="auto"/>
            </w:pPr>
          </w:p>
          <w:p w14:paraId="66BA4C94" w14:textId="77777777" w:rsidR="00E76076" w:rsidRDefault="00E76076" w:rsidP="00E76076">
            <w:pPr>
              <w:spacing w:line="240" w:lineRule="auto"/>
            </w:pPr>
          </w:p>
          <w:p w14:paraId="137C7E20" w14:textId="77777777" w:rsidR="00E76076" w:rsidRDefault="00E76076" w:rsidP="00E76076">
            <w:pPr>
              <w:spacing w:line="240" w:lineRule="auto"/>
            </w:pPr>
          </w:p>
          <w:p w14:paraId="4FFA286A" w14:textId="77777777" w:rsidR="00E76076" w:rsidRDefault="00E76076" w:rsidP="00E76076">
            <w:pPr>
              <w:spacing w:line="240" w:lineRule="auto"/>
            </w:pPr>
          </w:p>
          <w:p w14:paraId="1B6561AA" w14:textId="56A52562" w:rsidR="00E76076" w:rsidRDefault="00E76076" w:rsidP="00E76076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>…</w:t>
            </w:r>
          </w:p>
          <w:p w14:paraId="1D1008F4" w14:textId="77777777" w:rsidR="00E76076" w:rsidRDefault="00E76076" w:rsidP="00E76076">
            <w:pPr>
              <w:spacing w:line="240" w:lineRule="auto"/>
            </w:pPr>
          </w:p>
          <w:p w14:paraId="7AEF874A" w14:textId="77777777" w:rsidR="00E76076" w:rsidRDefault="00E76076" w:rsidP="00E76076">
            <w:pPr>
              <w:spacing w:line="240" w:lineRule="auto"/>
            </w:pPr>
          </w:p>
          <w:p w14:paraId="1B7C4D46" w14:textId="77777777" w:rsidR="00E76076" w:rsidRDefault="00E76076" w:rsidP="00E76076">
            <w:pPr>
              <w:spacing w:line="240" w:lineRule="auto"/>
            </w:pPr>
          </w:p>
          <w:p w14:paraId="34ED6440" w14:textId="77777777" w:rsidR="00E76076" w:rsidRDefault="00E76076" w:rsidP="00E76076">
            <w:pPr>
              <w:spacing w:line="240" w:lineRule="auto"/>
            </w:pPr>
          </w:p>
          <w:p w14:paraId="319CD2E7" w14:textId="77777777" w:rsidR="00E76076" w:rsidRDefault="00E76076" w:rsidP="00E76076">
            <w:pPr>
              <w:spacing w:line="240" w:lineRule="auto"/>
            </w:pPr>
          </w:p>
          <w:p w14:paraId="6F1AAE35" w14:textId="3C3B0B53" w:rsidR="00E76076" w:rsidRDefault="00E76076" w:rsidP="00E76076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>…</w:t>
            </w:r>
          </w:p>
          <w:p w14:paraId="1D41F8E7" w14:textId="77777777" w:rsidR="00E76076" w:rsidRDefault="00E76076" w:rsidP="00E76076">
            <w:pPr>
              <w:spacing w:line="240" w:lineRule="auto"/>
            </w:pPr>
          </w:p>
          <w:p w14:paraId="3AC524DC" w14:textId="77777777" w:rsidR="00E76076" w:rsidRDefault="00E76076" w:rsidP="00E76076">
            <w:pPr>
              <w:spacing w:line="240" w:lineRule="auto"/>
            </w:pPr>
          </w:p>
          <w:p w14:paraId="509A64E5" w14:textId="77777777" w:rsidR="00E76076" w:rsidRDefault="00E76076" w:rsidP="00E76076">
            <w:pPr>
              <w:spacing w:line="240" w:lineRule="auto"/>
            </w:pPr>
          </w:p>
          <w:p w14:paraId="5EB5CF86" w14:textId="77777777" w:rsidR="00E76076" w:rsidRDefault="00E76076" w:rsidP="00E76076">
            <w:pPr>
              <w:spacing w:line="240" w:lineRule="auto"/>
            </w:pPr>
          </w:p>
          <w:p w14:paraId="61093C78" w14:textId="77777777" w:rsidR="00E76076" w:rsidRDefault="00E76076" w:rsidP="00E76076">
            <w:pPr>
              <w:spacing w:line="240" w:lineRule="auto"/>
            </w:pPr>
          </w:p>
          <w:p w14:paraId="7A07E590" w14:textId="0928309E" w:rsidR="00E76076" w:rsidRDefault="00E76076" w:rsidP="00E76076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BFEACDE" w14:textId="77777777" w:rsidR="00E76076" w:rsidRDefault="00E76076" w:rsidP="00E76076">
            <w:pPr>
              <w:spacing w:line="240" w:lineRule="auto"/>
            </w:pPr>
          </w:p>
        </w:tc>
      </w:tr>
      <w:tr w:rsidR="00A71523" w14:paraId="17B4C920" w14:textId="77777777" w:rsidTr="00A71523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3A1BD0F" w14:textId="7ADBF71E" w:rsidR="00A71523" w:rsidRDefault="00A71523" w:rsidP="00E76076">
            <w:pPr>
              <w:spacing w:line="240" w:lineRule="auto"/>
            </w:pPr>
            <w:r>
              <w:br w:type="page"/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EDEDCF7" w14:textId="77777777" w:rsidR="00FE123D" w:rsidRDefault="00FE123D" w:rsidP="00E76076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6CFB496" w14:textId="77777777" w:rsidR="00A71523" w:rsidRDefault="00A71523" w:rsidP="00E76076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94FDBEC" w14:textId="77777777" w:rsidR="00A71523" w:rsidRDefault="00A71523" w:rsidP="00E76076">
            <w:pPr>
              <w:spacing w:line="240" w:lineRule="auto"/>
            </w:pPr>
          </w:p>
        </w:tc>
      </w:tr>
      <w:tr w:rsidR="00E76076" w14:paraId="79FB647C" w14:textId="77777777" w:rsidTr="00E7607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04F879E" w14:textId="04A0A3D3" w:rsidR="00E76076" w:rsidRDefault="00E76076" w:rsidP="00E76076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74D9A4C1" w14:textId="3E516606" w:rsidR="00E76076" w:rsidRPr="00A718A1" w:rsidRDefault="00E76076" w:rsidP="00E76076">
            <w:pPr>
              <w:spacing w:line="240" w:lineRule="auto"/>
              <w:rPr>
                <w:color w:val="FFFFFF" w:themeColor="background1"/>
              </w:rPr>
            </w:pPr>
            <w:r w:rsidRPr="00A718A1">
              <w:rPr>
                <w:b/>
                <w:bCs/>
                <w:color w:val="FFFFFF" w:themeColor="background1"/>
              </w:rPr>
              <w:t>Technolog</w:t>
            </w:r>
            <w:r w:rsidRPr="00A718A1">
              <w:rPr>
                <w:b/>
                <w:bCs/>
                <w:color w:val="FFFFFF" w:themeColor="background1"/>
                <w:shd w:val="clear" w:color="auto" w:fill="B41428"/>
              </w:rPr>
              <w:t>ien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C927766" w14:textId="77777777" w:rsidR="00E76076" w:rsidRDefault="00E76076" w:rsidP="00E76076">
            <w:pPr>
              <w:spacing w:line="240" w:lineRule="auto"/>
            </w:pPr>
          </w:p>
        </w:tc>
      </w:tr>
      <w:tr w:rsidR="00E76076" w14:paraId="0E400226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965E690" w14:textId="77777777" w:rsidR="00E76076" w:rsidRDefault="00E76076" w:rsidP="00E76076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2D4B1A4B" w14:textId="3B552F83" w:rsidR="00E76076" w:rsidRPr="00A718A1" w:rsidRDefault="00E76076" w:rsidP="00E76076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E76076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054B0E37" w14:textId="4E0C9B64" w:rsidR="00E76076" w:rsidRPr="00A718A1" w:rsidRDefault="00E76076" w:rsidP="00E76076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7F459A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B6CF6AD" w14:textId="77777777" w:rsidR="00E76076" w:rsidRDefault="00E76076" w:rsidP="00E76076">
            <w:pPr>
              <w:spacing w:line="240" w:lineRule="auto"/>
            </w:pPr>
          </w:p>
        </w:tc>
      </w:tr>
      <w:tr w:rsidR="00E76076" w14:paraId="58E588FD" w14:textId="77777777" w:rsidTr="00B209B6">
        <w:trPr>
          <w:trHeight w:val="380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46BAE2E" w14:textId="77777777" w:rsidR="00E76076" w:rsidRDefault="00E76076" w:rsidP="00E76076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8B1CDA9" w14:textId="0CF967E3" w:rsidR="00E76076" w:rsidRDefault="00E76076" w:rsidP="00C87972">
            <w:pPr>
              <w:spacing w:line="240" w:lineRule="auto"/>
            </w:pPr>
            <w:r w:rsidRPr="009D7253">
              <w:t>Was sind wichtige technologische Entwicklungen?</w:t>
            </w:r>
          </w:p>
          <w:p w14:paraId="0CAA9EE7" w14:textId="77777777" w:rsidR="00E76076" w:rsidRDefault="00E76076" w:rsidP="00E76076">
            <w:pPr>
              <w:spacing w:line="240" w:lineRule="auto"/>
            </w:pPr>
          </w:p>
          <w:p w14:paraId="2CFDF467" w14:textId="77777777" w:rsidR="00E76076" w:rsidRDefault="00E76076" w:rsidP="00E76076">
            <w:pPr>
              <w:spacing w:line="240" w:lineRule="auto"/>
            </w:pPr>
          </w:p>
          <w:p w14:paraId="029F3B75" w14:textId="77777777" w:rsidR="00E76076" w:rsidRDefault="00E76076" w:rsidP="00E76076">
            <w:pPr>
              <w:spacing w:line="240" w:lineRule="auto"/>
            </w:pPr>
          </w:p>
          <w:p w14:paraId="125969D2" w14:textId="77777777" w:rsidR="00E76076" w:rsidRDefault="00E76076" w:rsidP="00E76076">
            <w:pPr>
              <w:spacing w:line="240" w:lineRule="auto"/>
            </w:pPr>
          </w:p>
          <w:p w14:paraId="782B8543" w14:textId="77777777" w:rsidR="00E76076" w:rsidRDefault="00E76076" w:rsidP="00C87972">
            <w:pPr>
              <w:spacing w:line="240" w:lineRule="auto"/>
            </w:pPr>
            <w:r w:rsidRPr="009D7253">
              <w:t>Welche Technologien und technologischen Trends schaffen neue Möglichkeiten für uns?</w:t>
            </w:r>
          </w:p>
          <w:p w14:paraId="43A70AC3" w14:textId="77777777" w:rsidR="00E76076" w:rsidRDefault="00E76076" w:rsidP="00E76076">
            <w:pPr>
              <w:spacing w:line="240" w:lineRule="auto"/>
            </w:pPr>
          </w:p>
          <w:p w14:paraId="4F2F33F7" w14:textId="77777777" w:rsidR="00E76076" w:rsidRDefault="00E76076" w:rsidP="00E76076">
            <w:pPr>
              <w:spacing w:line="240" w:lineRule="auto"/>
            </w:pPr>
          </w:p>
          <w:p w14:paraId="768FF204" w14:textId="77777777" w:rsidR="00E76076" w:rsidRDefault="00E76076" w:rsidP="00E76076">
            <w:pPr>
              <w:spacing w:line="240" w:lineRule="auto"/>
            </w:pPr>
          </w:p>
          <w:p w14:paraId="6FA70D37" w14:textId="77777777" w:rsidR="00C87972" w:rsidRPr="009D7253" w:rsidRDefault="00C87972" w:rsidP="00E76076">
            <w:pPr>
              <w:spacing w:line="240" w:lineRule="auto"/>
            </w:pPr>
          </w:p>
          <w:p w14:paraId="7205FFF0" w14:textId="38A4565F" w:rsidR="00E76076" w:rsidRDefault="00E76076" w:rsidP="00C87972">
            <w:pPr>
              <w:spacing w:line="240" w:lineRule="auto"/>
            </w:pPr>
            <w:r w:rsidRPr="009D7253">
              <w:t>Welche möglichen Substitutionstechnologien könnten entstehen?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158DB05" w14:textId="77777777" w:rsidR="00E76076" w:rsidRDefault="00E76076" w:rsidP="00E76076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6A849DA2" w14:textId="77777777" w:rsidR="00E76076" w:rsidRDefault="00E76076" w:rsidP="00E76076">
            <w:pPr>
              <w:spacing w:line="240" w:lineRule="auto"/>
            </w:pPr>
          </w:p>
          <w:p w14:paraId="74FF5426" w14:textId="77777777" w:rsidR="00E76076" w:rsidRDefault="00E76076" w:rsidP="00E76076">
            <w:pPr>
              <w:spacing w:line="240" w:lineRule="auto"/>
            </w:pPr>
          </w:p>
          <w:p w14:paraId="3E6AD760" w14:textId="77777777" w:rsidR="00E76076" w:rsidRDefault="00E76076" w:rsidP="00E76076">
            <w:pPr>
              <w:spacing w:line="240" w:lineRule="auto"/>
            </w:pPr>
          </w:p>
          <w:p w14:paraId="47C7305B" w14:textId="77777777" w:rsidR="00E76076" w:rsidRDefault="00E76076" w:rsidP="00E76076">
            <w:pPr>
              <w:spacing w:line="240" w:lineRule="auto"/>
            </w:pPr>
          </w:p>
          <w:p w14:paraId="1EEAE41F" w14:textId="77777777" w:rsidR="00E76076" w:rsidRDefault="00E76076" w:rsidP="00E76076">
            <w:pPr>
              <w:spacing w:line="240" w:lineRule="auto"/>
            </w:pPr>
          </w:p>
          <w:p w14:paraId="2B3D9101" w14:textId="54E59BF0" w:rsidR="00E76076" w:rsidRDefault="00E76076" w:rsidP="00E76076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702398BD" w14:textId="77777777" w:rsidR="00E76076" w:rsidRDefault="00E76076" w:rsidP="00E76076">
            <w:pPr>
              <w:spacing w:line="240" w:lineRule="auto"/>
            </w:pPr>
          </w:p>
          <w:p w14:paraId="51FDC647" w14:textId="77777777" w:rsidR="00E76076" w:rsidRDefault="00E76076" w:rsidP="00E76076">
            <w:pPr>
              <w:spacing w:line="240" w:lineRule="auto"/>
            </w:pPr>
          </w:p>
          <w:p w14:paraId="5315C000" w14:textId="77777777" w:rsidR="00E76076" w:rsidRDefault="00E76076" w:rsidP="00E76076">
            <w:pPr>
              <w:spacing w:line="240" w:lineRule="auto"/>
            </w:pPr>
          </w:p>
          <w:p w14:paraId="62A515FB" w14:textId="77777777" w:rsidR="00E76076" w:rsidRDefault="00E76076" w:rsidP="00E76076">
            <w:pPr>
              <w:spacing w:line="240" w:lineRule="auto"/>
            </w:pPr>
          </w:p>
          <w:p w14:paraId="67EE71E3" w14:textId="77777777" w:rsidR="00E76076" w:rsidRDefault="00E76076" w:rsidP="00E76076">
            <w:pPr>
              <w:spacing w:line="240" w:lineRule="auto"/>
            </w:pPr>
          </w:p>
          <w:p w14:paraId="1AC2F3C8" w14:textId="77777777" w:rsidR="00E76076" w:rsidRDefault="00E76076" w:rsidP="00E76076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23AF370C" w14:textId="77777777" w:rsidR="00E76076" w:rsidRDefault="00E76076" w:rsidP="00E76076">
            <w:pPr>
              <w:spacing w:line="240" w:lineRule="auto"/>
            </w:pPr>
          </w:p>
          <w:p w14:paraId="00BFE6AD" w14:textId="77777777" w:rsidR="00E76076" w:rsidRDefault="00E76076" w:rsidP="00E76076">
            <w:pPr>
              <w:spacing w:line="240" w:lineRule="auto"/>
            </w:pPr>
          </w:p>
          <w:p w14:paraId="0FDF88E6" w14:textId="77777777" w:rsidR="00E76076" w:rsidRDefault="00E76076" w:rsidP="00E76076">
            <w:pPr>
              <w:spacing w:line="240" w:lineRule="auto"/>
            </w:pPr>
          </w:p>
          <w:p w14:paraId="742B6CAB" w14:textId="77777777" w:rsidR="00E76076" w:rsidRDefault="00E76076" w:rsidP="00E76076">
            <w:pPr>
              <w:spacing w:line="240" w:lineRule="auto"/>
            </w:pPr>
          </w:p>
          <w:p w14:paraId="08C43B39" w14:textId="77777777" w:rsidR="00E76076" w:rsidRDefault="00E76076" w:rsidP="00E76076">
            <w:pPr>
              <w:spacing w:line="240" w:lineRule="auto"/>
            </w:pPr>
          </w:p>
          <w:p w14:paraId="6B38833C" w14:textId="251D4345" w:rsidR="00E76076" w:rsidRDefault="00E76076" w:rsidP="00E76076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20F881C" w14:textId="77777777" w:rsidR="00E76076" w:rsidRDefault="00E76076" w:rsidP="00E76076">
            <w:pPr>
              <w:spacing w:line="240" w:lineRule="auto"/>
            </w:pPr>
          </w:p>
        </w:tc>
      </w:tr>
      <w:tr w:rsidR="00A71523" w14:paraId="0E7973FC" w14:textId="77777777" w:rsidTr="00171ADD">
        <w:trPr>
          <w:trHeight w:val="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D27E3DB" w14:textId="77777777" w:rsidR="00A71523" w:rsidRDefault="00A71523" w:rsidP="00E76076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E5D1536" w14:textId="77777777" w:rsidR="00A71523" w:rsidRPr="009D7253" w:rsidRDefault="00A71523" w:rsidP="00E76076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4038B7C" w14:textId="77777777" w:rsidR="00A71523" w:rsidRDefault="00A71523" w:rsidP="00E76076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70B1034" w14:textId="77777777" w:rsidR="00A71523" w:rsidRDefault="00A71523" w:rsidP="00E76076">
            <w:pPr>
              <w:spacing w:line="240" w:lineRule="auto"/>
            </w:pPr>
          </w:p>
        </w:tc>
      </w:tr>
      <w:tr w:rsidR="004A7FCD" w14:paraId="7F1315D8" w14:textId="77777777" w:rsidTr="00171ADD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2D09F97" w14:textId="77777777" w:rsidR="004A7FCD" w:rsidRDefault="004A7FCD" w:rsidP="00E76076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225780E3" w14:textId="58CB7054" w:rsidR="004A7FCD" w:rsidRPr="007103FB" w:rsidRDefault="004A7FCD" w:rsidP="004C74C9">
            <w:pPr>
              <w:spacing w:line="240" w:lineRule="auto"/>
              <w:rPr>
                <w:color w:val="FFFFFF" w:themeColor="background1"/>
              </w:rPr>
            </w:pPr>
            <w:r w:rsidRPr="004A7FCD">
              <w:rPr>
                <w:b/>
                <w:bCs/>
                <w:color w:val="FFFFFF" w:themeColor="background1"/>
              </w:rPr>
              <w:t>Wettbewerb &amp; Wertschöpfungskette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1F8564A" w14:textId="77777777" w:rsidR="004A7FCD" w:rsidRDefault="004A7FCD" w:rsidP="00E76076">
            <w:pPr>
              <w:spacing w:line="240" w:lineRule="auto"/>
            </w:pPr>
          </w:p>
        </w:tc>
      </w:tr>
      <w:tr w:rsidR="004A7FCD" w14:paraId="6FC359A2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FBFC1B2" w14:textId="77777777" w:rsidR="004A7FCD" w:rsidRDefault="004A7FCD" w:rsidP="004A7FCD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5A76B6E9" w14:textId="7D260639" w:rsidR="004A7FCD" w:rsidRPr="007103FB" w:rsidRDefault="004A7FCD" w:rsidP="004A7FCD">
            <w:pPr>
              <w:spacing w:line="240" w:lineRule="auto"/>
              <w:rPr>
                <w:color w:val="FFFFFF" w:themeColor="background1"/>
              </w:rPr>
            </w:pPr>
            <w:r w:rsidRPr="00E76076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1753DC0B" w14:textId="36C9AE32" w:rsidR="004A7FCD" w:rsidRPr="007103FB" w:rsidRDefault="004A7FCD" w:rsidP="004A7FCD">
            <w:pPr>
              <w:spacing w:line="240" w:lineRule="auto"/>
              <w:rPr>
                <w:color w:val="FFFFFF" w:themeColor="background1"/>
              </w:rPr>
            </w:pPr>
            <w:r w:rsidRPr="007F459A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72D4BD8" w14:textId="77777777" w:rsidR="004A7FCD" w:rsidRDefault="004A7FCD" w:rsidP="004A7FCD">
            <w:pPr>
              <w:spacing w:line="240" w:lineRule="auto"/>
            </w:pPr>
          </w:p>
        </w:tc>
      </w:tr>
      <w:tr w:rsidR="004A7FCD" w14:paraId="5F4592E8" w14:textId="77777777" w:rsidTr="00B209B6">
        <w:trPr>
          <w:trHeight w:val="5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525EDBD" w14:textId="77777777" w:rsidR="004A7FCD" w:rsidRDefault="004A7FCD" w:rsidP="004A7FCD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D41C1E4" w14:textId="314B3B3A" w:rsidR="001C0F32" w:rsidRDefault="00E807D9" w:rsidP="00C87972">
            <w:pPr>
              <w:spacing w:line="240" w:lineRule="auto"/>
            </w:pPr>
            <w:r>
              <w:t>Wie entwickelt sich unsere Branche?</w:t>
            </w:r>
          </w:p>
          <w:p w14:paraId="0D128FE4" w14:textId="77777777" w:rsidR="001C0F32" w:rsidRDefault="001C0F32" w:rsidP="001C0F32">
            <w:pPr>
              <w:spacing w:line="240" w:lineRule="auto"/>
            </w:pPr>
          </w:p>
          <w:p w14:paraId="161C0753" w14:textId="77777777" w:rsidR="001C0F32" w:rsidRDefault="001C0F32" w:rsidP="001C0F32">
            <w:pPr>
              <w:spacing w:line="240" w:lineRule="auto"/>
            </w:pPr>
          </w:p>
          <w:p w14:paraId="75B35C00" w14:textId="77777777" w:rsidR="001C0F32" w:rsidRDefault="001C0F32" w:rsidP="001C0F32">
            <w:pPr>
              <w:spacing w:line="240" w:lineRule="auto"/>
            </w:pPr>
          </w:p>
          <w:p w14:paraId="57000E5B" w14:textId="77777777" w:rsidR="00C87972" w:rsidRDefault="00C87972" w:rsidP="001C0F32">
            <w:pPr>
              <w:spacing w:line="240" w:lineRule="auto"/>
            </w:pPr>
          </w:p>
          <w:p w14:paraId="54EBDFE1" w14:textId="77777777" w:rsidR="001C0F32" w:rsidRDefault="001C0F32" w:rsidP="001C0F32">
            <w:pPr>
              <w:spacing w:line="240" w:lineRule="auto"/>
            </w:pPr>
          </w:p>
          <w:p w14:paraId="4CF827E2" w14:textId="042F2A05" w:rsidR="00E807D9" w:rsidRDefault="00E807D9" w:rsidP="00C87972">
            <w:pPr>
              <w:spacing w:line="240" w:lineRule="auto"/>
            </w:pPr>
            <w:r>
              <w:t>Welche digitalen Vorhaben verfolgen unsere Mitbewerber?</w:t>
            </w:r>
          </w:p>
          <w:p w14:paraId="177CB706" w14:textId="77777777" w:rsidR="001C0F32" w:rsidRDefault="001C0F32" w:rsidP="001C0F32">
            <w:pPr>
              <w:spacing w:line="240" w:lineRule="auto"/>
            </w:pPr>
          </w:p>
          <w:p w14:paraId="289EC86E" w14:textId="77777777" w:rsidR="001C0F32" w:rsidRDefault="001C0F32" w:rsidP="001C0F32">
            <w:pPr>
              <w:spacing w:line="240" w:lineRule="auto"/>
            </w:pPr>
          </w:p>
          <w:p w14:paraId="21DC2027" w14:textId="77777777" w:rsidR="001C0F32" w:rsidRDefault="001C0F32" w:rsidP="001C0F32">
            <w:pPr>
              <w:spacing w:line="240" w:lineRule="auto"/>
            </w:pPr>
          </w:p>
          <w:p w14:paraId="2D2111C9" w14:textId="77777777" w:rsidR="001C0F32" w:rsidRDefault="001C0F32" w:rsidP="001C0F32">
            <w:pPr>
              <w:spacing w:line="240" w:lineRule="auto"/>
            </w:pPr>
          </w:p>
          <w:p w14:paraId="25F534BC" w14:textId="7476DDA7" w:rsidR="00E807D9" w:rsidRDefault="00E807D9" w:rsidP="00C87972">
            <w:pPr>
              <w:spacing w:line="240" w:lineRule="auto"/>
            </w:pPr>
            <w:r>
              <w:t>Wo stehen unsere Lieferanten und Kunden (B2B) in der Digitalisierung?</w:t>
            </w:r>
          </w:p>
          <w:p w14:paraId="5E7424C1" w14:textId="77777777" w:rsidR="001C0F32" w:rsidRDefault="001C0F32" w:rsidP="001C0F32">
            <w:pPr>
              <w:spacing w:line="240" w:lineRule="auto"/>
            </w:pPr>
          </w:p>
          <w:p w14:paraId="1450B693" w14:textId="77777777" w:rsidR="001C0F32" w:rsidRDefault="001C0F32" w:rsidP="001C0F32">
            <w:pPr>
              <w:spacing w:line="240" w:lineRule="auto"/>
            </w:pPr>
          </w:p>
          <w:p w14:paraId="718AE9FD" w14:textId="77777777" w:rsidR="001C0F32" w:rsidRDefault="001C0F32" w:rsidP="001C0F32">
            <w:pPr>
              <w:spacing w:line="240" w:lineRule="auto"/>
            </w:pPr>
          </w:p>
          <w:p w14:paraId="156AE868" w14:textId="77777777" w:rsidR="001C0F32" w:rsidRDefault="001C0F32" w:rsidP="001C0F32">
            <w:pPr>
              <w:spacing w:line="240" w:lineRule="auto"/>
            </w:pPr>
          </w:p>
          <w:p w14:paraId="4AF4D8D4" w14:textId="65BBF327" w:rsidR="00E807D9" w:rsidRDefault="00E807D9" w:rsidP="00C87972">
            <w:pPr>
              <w:spacing w:line="240" w:lineRule="auto"/>
            </w:pPr>
            <w:r>
              <w:t>Was sind mögliche digitale Substitute für unsere Leistungen?</w:t>
            </w:r>
          </w:p>
          <w:p w14:paraId="7FC7077D" w14:textId="77777777" w:rsidR="001C0F32" w:rsidRDefault="001C0F32" w:rsidP="001C0F32">
            <w:pPr>
              <w:spacing w:line="240" w:lineRule="auto"/>
            </w:pPr>
          </w:p>
          <w:p w14:paraId="7F1EF646" w14:textId="77777777" w:rsidR="001C0F32" w:rsidRDefault="001C0F32" w:rsidP="001C0F32">
            <w:pPr>
              <w:spacing w:line="240" w:lineRule="auto"/>
            </w:pPr>
          </w:p>
          <w:p w14:paraId="2664ADF0" w14:textId="77777777" w:rsidR="001C0F32" w:rsidRDefault="001C0F32" w:rsidP="001C0F32">
            <w:pPr>
              <w:spacing w:line="240" w:lineRule="auto"/>
            </w:pPr>
          </w:p>
          <w:p w14:paraId="466F41E5" w14:textId="77777777" w:rsidR="001C0F32" w:rsidRDefault="001C0F32" w:rsidP="001C0F32">
            <w:pPr>
              <w:spacing w:line="240" w:lineRule="auto"/>
            </w:pPr>
          </w:p>
          <w:p w14:paraId="5E8FAC9C" w14:textId="27E87AAB" w:rsidR="00E807D9" w:rsidRDefault="00E807D9" w:rsidP="00C87972">
            <w:pPr>
              <w:spacing w:line="240" w:lineRule="auto"/>
            </w:pPr>
            <w:r>
              <w:t>In welchen Geschäftsfeldern besteht das Risiko von neuen Mitbewerbern?</w:t>
            </w:r>
          </w:p>
          <w:p w14:paraId="6D22D2F8" w14:textId="77777777" w:rsidR="001C0F32" w:rsidRDefault="001C0F32" w:rsidP="001C0F32">
            <w:pPr>
              <w:spacing w:line="240" w:lineRule="auto"/>
            </w:pPr>
          </w:p>
          <w:p w14:paraId="5A5D7A98" w14:textId="77777777" w:rsidR="001C0F32" w:rsidRDefault="001C0F32" w:rsidP="001C0F32">
            <w:pPr>
              <w:spacing w:line="240" w:lineRule="auto"/>
            </w:pPr>
          </w:p>
          <w:p w14:paraId="40B8D174" w14:textId="77777777" w:rsidR="001C0F32" w:rsidRDefault="001C0F32" w:rsidP="001C0F32">
            <w:pPr>
              <w:spacing w:line="240" w:lineRule="auto"/>
            </w:pPr>
          </w:p>
          <w:p w14:paraId="3DE7BB22" w14:textId="77777777" w:rsidR="001C0F32" w:rsidRDefault="001C0F32" w:rsidP="001C0F32">
            <w:pPr>
              <w:spacing w:line="240" w:lineRule="auto"/>
            </w:pPr>
          </w:p>
          <w:p w14:paraId="4B1E63C5" w14:textId="13D7B16A" w:rsidR="004A7FCD" w:rsidRPr="009D7253" w:rsidRDefault="00E807D9" w:rsidP="00C87972">
            <w:pPr>
              <w:spacing w:line="240" w:lineRule="auto"/>
            </w:pPr>
            <w:r>
              <w:t>Wie kann unser Unternehmen langfristig wettbewerbsfähig bleiben?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625CE0B" w14:textId="77777777" w:rsidR="004A7FCD" w:rsidRDefault="001C0F32" w:rsidP="001C0F32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08701476" w14:textId="77777777" w:rsidR="001C0F32" w:rsidRDefault="001C0F32" w:rsidP="001C0F32">
            <w:pPr>
              <w:spacing w:line="240" w:lineRule="auto"/>
            </w:pPr>
          </w:p>
          <w:p w14:paraId="450B51C4" w14:textId="77777777" w:rsidR="001C0F32" w:rsidRDefault="001C0F32" w:rsidP="001C0F32">
            <w:pPr>
              <w:spacing w:line="240" w:lineRule="auto"/>
            </w:pPr>
          </w:p>
          <w:p w14:paraId="3E8A9A29" w14:textId="77777777" w:rsidR="001C0F32" w:rsidRDefault="001C0F32" w:rsidP="001C0F32">
            <w:pPr>
              <w:spacing w:line="240" w:lineRule="auto"/>
            </w:pPr>
          </w:p>
          <w:p w14:paraId="13FDF3DD" w14:textId="77777777" w:rsidR="001C0F32" w:rsidRDefault="001C0F32" w:rsidP="001C0F32">
            <w:pPr>
              <w:spacing w:line="240" w:lineRule="auto"/>
            </w:pPr>
          </w:p>
          <w:p w14:paraId="464903DD" w14:textId="77777777" w:rsidR="001C0F32" w:rsidRDefault="001C0F32" w:rsidP="001C0F32">
            <w:pPr>
              <w:spacing w:line="240" w:lineRule="auto"/>
            </w:pPr>
          </w:p>
          <w:p w14:paraId="3CCFB919" w14:textId="77777777" w:rsidR="001C0F32" w:rsidRDefault="001C0F32" w:rsidP="001C0F32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36106C54" w14:textId="77777777" w:rsidR="001C0F32" w:rsidRDefault="001C0F32" w:rsidP="001C0F32">
            <w:pPr>
              <w:spacing w:line="240" w:lineRule="auto"/>
            </w:pPr>
          </w:p>
          <w:p w14:paraId="5F56FF37" w14:textId="77777777" w:rsidR="001C0F32" w:rsidRDefault="001C0F32" w:rsidP="001C0F32">
            <w:pPr>
              <w:spacing w:line="240" w:lineRule="auto"/>
            </w:pPr>
          </w:p>
          <w:p w14:paraId="69ED9AAA" w14:textId="77777777" w:rsidR="001C0F32" w:rsidRDefault="001C0F32" w:rsidP="001C0F32">
            <w:pPr>
              <w:spacing w:line="240" w:lineRule="auto"/>
            </w:pPr>
          </w:p>
          <w:p w14:paraId="29E313BB" w14:textId="77777777" w:rsidR="001C0F32" w:rsidRDefault="001C0F32" w:rsidP="001C0F32">
            <w:pPr>
              <w:spacing w:line="240" w:lineRule="auto"/>
            </w:pPr>
          </w:p>
          <w:p w14:paraId="3DCABE7C" w14:textId="77777777" w:rsidR="001C0F32" w:rsidRDefault="001C0F32" w:rsidP="001C0F32">
            <w:pPr>
              <w:spacing w:line="240" w:lineRule="auto"/>
            </w:pPr>
          </w:p>
          <w:p w14:paraId="3FB7E570" w14:textId="77777777" w:rsidR="001C0F32" w:rsidRDefault="001C0F32" w:rsidP="001C0F32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72ADEB64" w14:textId="77777777" w:rsidR="001C0F32" w:rsidRDefault="001C0F32" w:rsidP="001C0F32">
            <w:pPr>
              <w:spacing w:line="240" w:lineRule="auto"/>
            </w:pPr>
          </w:p>
          <w:p w14:paraId="62ABF78C" w14:textId="77777777" w:rsidR="001C0F32" w:rsidRDefault="001C0F32" w:rsidP="001C0F32">
            <w:pPr>
              <w:spacing w:line="240" w:lineRule="auto"/>
            </w:pPr>
          </w:p>
          <w:p w14:paraId="355D5FC6" w14:textId="77777777" w:rsidR="001C0F32" w:rsidRDefault="001C0F32" w:rsidP="001C0F32">
            <w:pPr>
              <w:spacing w:line="240" w:lineRule="auto"/>
            </w:pPr>
          </w:p>
          <w:p w14:paraId="0079B77C" w14:textId="77777777" w:rsidR="001C0F32" w:rsidRDefault="001C0F32" w:rsidP="001C0F32">
            <w:pPr>
              <w:spacing w:line="240" w:lineRule="auto"/>
            </w:pPr>
          </w:p>
          <w:p w14:paraId="5C391B9D" w14:textId="77777777" w:rsidR="001C0F32" w:rsidRDefault="001C0F32" w:rsidP="001C0F32">
            <w:pPr>
              <w:spacing w:line="240" w:lineRule="auto"/>
            </w:pPr>
          </w:p>
          <w:p w14:paraId="6836EE0A" w14:textId="77777777" w:rsidR="001C0F32" w:rsidRDefault="001C0F32" w:rsidP="001C0F32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593346E2" w14:textId="77777777" w:rsidR="001C0F32" w:rsidRDefault="001C0F32" w:rsidP="001C0F32">
            <w:pPr>
              <w:spacing w:line="240" w:lineRule="auto"/>
            </w:pPr>
          </w:p>
          <w:p w14:paraId="08EFD877" w14:textId="77777777" w:rsidR="001C0F32" w:rsidRDefault="001C0F32" w:rsidP="001C0F32">
            <w:pPr>
              <w:spacing w:line="240" w:lineRule="auto"/>
            </w:pPr>
          </w:p>
          <w:p w14:paraId="3F570D79" w14:textId="77777777" w:rsidR="001C0F32" w:rsidRDefault="001C0F32" w:rsidP="001C0F32">
            <w:pPr>
              <w:spacing w:line="240" w:lineRule="auto"/>
            </w:pPr>
          </w:p>
          <w:p w14:paraId="4258BF81" w14:textId="77777777" w:rsidR="001C0F32" w:rsidRDefault="001C0F32" w:rsidP="001C0F32">
            <w:pPr>
              <w:spacing w:line="240" w:lineRule="auto"/>
            </w:pPr>
          </w:p>
          <w:p w14:paraId="5B04308F" w14:textId="77777777" w:rsidR="001C0F32" w:rsidRDefault="001C0F32" w:rsidP="001C0F32">
            <w:pPr>
              <w:spacing w:line="240" w:lineRule="auto"/>
            </w:pPr>
          </w:p>
          <w:p w14:paraId="794C723F" w14:textId="77777777" w:rsidR="001C0F32" w:rsidRDefault="001C0F32" w:rsidP="001C0F32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40E6BD26" w14:textId="77777777" w:rsidR="001C0F32" w:rsidRDefault="001C0F32" w:rsidP="001C0F32">
            <w:pPr>
              <w:spacing w:line="240" w:lineRule="auto"/>
            </w:pPr>
          </w:p>
          <w:p w14:paraId="0231DB63" w14:textId="77777777" w:rsidR="001C0F32" w:rsidRDefault="001C0F32" w:rsidP="001C0F32">
            <w:pPr>
              <w:spacing w:line="240" w:lineRule="auto"/>
            </w:pPr>
          </w:p>
          <w:p w14:paraId="75EF883E" w14:textId="77777777" w:rsidR="001C0F32" w:rsidRDefault="001C0F32" w:rsidP="001C0F32">
            <w:pPr>
              <w:spacing w:line="240" w:lineRule="auto"/>
            </w:pPr>
          </w:p>
          <w:p w14:paraId="26B7DDC6" w14:textId="77777777" w:rsidR="001C0F32" w:rsidRDefault="001C0F32" w:rsidP="001C0F32">
            <w:pPr>
              <w:spacing w:line="240" w:lineRule="auto"/>
            </w:pPr>
          </w:p>
          <w:p w14:paraId="4EFA6E98" w14:textId="77777777" w:rsidR="001C0F32" w:rsidRDefault="001C0F32" w:rsidP="001C0F32">
            <w:pPr>
              <w:spacing w:line="240" w:lineRule="auto"/>
            </w:pPr>
          </w:p>
          <w:p w14:paraId="514FB46B" w14:textId="77777777" w:rsidR="001C0F32" w:rsidRDefault="001C0F32" w:rsidP="001C0F32">
            <w:pPr>
              <w:pStyle w:val="Listenabsatz"/>
              <w:numPr>
                <w:ilvl w:val="0"/>
                <w:numId w:val="34"/>
              </w:numPr>
              <w:spacing w:line="240" w:lineRule="auto"/>
            </w:pPr>
            <w:r>
              <w:t>…</w:t>
            </w:r>
          </w:p>
          <w:p w14:paraId="1D3E6DD5" w14:textId="77777777" w:rsidR="001C0F32" w:rsidRDefault="001C0F32" w:rsidP="001C0F32">
            <w:pPr>
              <w:spacing w:line="240" w:lineRule="auto"/>
            </w:pPr>
          </w:p>
          <w:p w14:paraId="7C8119A1" w14:textId="77777777" w:rsidR="001C0F32" w:rsidRDefault="001C0F32" w:rsidP="001C0F32">
            <w:pPr>
              <w:spacing w:line="240" w:lineRule="auto"/>
            </w:pPr>
          </w:p>
          <w:p w14:paraId="2FD9F435" w14:textId="77777777" w:rsidR="001C0F32" w:rsidRDefault="001C0F32" w:rsidP="001C0F32">
            <w:pPr>
              <w:spacing w:line="240" w:lineRule="auto"/>
            </w:pPr>
          </w:p>
          <w:p w14:paraId="0D780F3E" w14:textId="77777777" w:rsidR="001C0F32" w:rsidRDefault="001C0F32" w:rsidP="001C0F32">
            <w:pPr>
              <w:spacing w:line="240" w:lineRule="auto"/>
            </w:pPr>
          </w:p>
          <w:p w14:paraId="1C00EB17" w14:textId="77777777" w:rsidR="001C0F32" w:rsidRDefault="001C0F32" w:rsidP="001C0F32">
            <w:pPr>
              <w:spacing w:line="240" w:lineRule="auto"/>
            </w:pPr>
          </w:p>
          <w:p w14:paraId="67E65CFF" w14:textId="6CAA9BB4" w:rsidR="001C0F32" w:rsidRDefault="001C0F32" w:rsidP="001C0F32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B8A9A13" w14:textId="77777777" w:rsidR="004A7FCD" w:rsidRDefault="004A7FCD" w:rsidP="004A7FCD">
            <w:pPr>
              <w:spacing w:line="240" w:lineRule="auto"/>
            </w:pPr>
          </w:p>
        </w:tc>
      </w:tr>
      <w:tr w:rsidR="00A71523" w14:paraId="55018088" w14:textId="77777777" w:rsidTr="00616D16">
        <w:trPr>
          <w:trHeight w:val="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7BF9FCB" w14:textId="77777777" w:rsidR="00A71523" w:rsidRDefault="00A71523" w:rsidP="004A7FCD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D622C1B" w14:textId="77777777" w:rsidR="00A71523" w:rsidRPr="009D7253" w:rsidRDefault="00A71523" w:rsidP="004D29C0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A42B6F1" w14:textId="77777777" w:rsidR="00A71523" w:rsidRDefault="00A71523" w:rsidP="004D29C0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C70F8B1" w14:textId="77777777" w:rsidR="00A71523" w:rsidRDefault="00A71523" w:rsidP="004A7FCD">
            <w:pPr>
              <w:spacing w:line="240" w:lineRule="auto"/>
            </w:pPr>
          </w:p>
        </w:tc>
      </w:tr>
      <w:tr w:rsidR="001C0F32" w14:paraId="2E34486D" w14:textId="77777777" w:rsidTr="00616D1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3A114F4" w14:textId="77777777" w:rsidR="001C0F32" w:rsidRDefault="001C0F32" w:rsidP="004A7FCD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22DA988E" w14:textId="6C6A49E6" w:rsidR="001C0F32" w:rsidRPr="004D29C0" w:rsidRDefault="004D29C0" w:rsidP="001C0F32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4D29C0">
              <w:rPr>
                <w:b/>
                <w:bCs/>
                <w:color w:val="FFFFFF" w:themeColor="background1"/>
              </w:rPr>
              <w:t>Kundenbedürfnisse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71B5262" w14:textId="77777777" w:rsidR="001C0F32" w:rsidRDefault="001C0F32" w:rsidP="004A7FCD">
            <w:pPr>
              <w:spacing w:line="240" w:lineRule="auto"/>
            </w:pPr>
          </w:p>
        </w:tc>
      </w:tr>
      <w:tr w:rsidR="001C0F32" w14:paraId="0B9DA0D7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629C55E" w14:textId="77777777" w:rsidR="001C0F32" w:rsidRDefault="001C0F32" w:rsidP="001C0F32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6B85A793" w14:textId="53613B2D" w:rsidR="001C0F32" w:rsidRPr="001C0F32" w:rsidRDefault="001C0F32" w:rsidP="001C0F32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017A98FC" w14:textId="54280889" w:rsidR="001C0F32" w:rsidRPr="001C0F32" w:rsidRDefault="001C0F32" w:rsidP="001C0F32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74BA249" w14:textId="77777777" w:rsidR="001C0F32" w:rsidRDefault="001C0F32" w:rsidP="001C0F32">
            <w:pPr>
              <w:spacing w:line="240" w:lineRule="auto"/>
            </w:pPr>
          </w:p>
        </w:tc>
      </w:tr>
      <w:tr w:rsidR="001C0F32" w14:paraId="3ECD0252" w14:textId="77777777" w:rsidTr="00B209B6">
        <w:trPr>
          <w:trHeight w:val="56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0E31D08" w14:textId="77777777" w:rsidR="001C0F32" w:rsidRDefault="001C0F32" w:rsidP="001C0F32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9AD936A" w14:textId="65A5B4E9" w:rsidR="00E51F61" w:rsidRDefault="00E51F61" w:rsidP="00C87972">
            <w:pPr>
              <w:spacing w:line="240" w:lineRule="auto"/>
            </w:pPr>
            <w:r>
              <w:t>In welchen Schritten gehen die aktuellen / potenziellen Kunden und Kundinnen beim Kauf einer bestimmten Leistung des Unternehmens vor?</w:t>
            </w:r>
          </w:p>
          <w:p w14:paraId="7D0350C6" w14:textId="77777777" w:rsidR="00E51F61" w:rsidRDefault="00E51F61" w:rsidP="00E51F61">
            <w:pPr>
              <w:spacing w:line="240" w:lineRule="auto"/>
              <w:ind w:left="-360"/>
            </w:pPr>
          </w:p>
          <w:p w14:paraId="7E39CD10" w14:textId="77777777" w:rsidR="00E51F61" w:rsidRDefault="00E51F61" w:rsidP="00E51F61">
            <w:pPr>
              <w:spacing w:line="240" w:lineRule="auto"/>
            </w:pPr>
          </w:p>
          <w:p w14:paraId="30F4C507" w14:textId="0B02832A" w:rsidR="00E51F61" w:rsidRDefault="00E51F61" w:rsidP="00C87972">
            <w:pPr>
              <w:spacing w:line="240" w:lineRule="auto"/>
            </w:pPr>
            <w:r>
              <w:t>Welche Kommunikations- und Vertriebskanäle werden dabei durch die Kunden und Kundinnen verwendet?</w:t>
            </w:r>
          </w:p>
          <w:p w14:paraId="5472F45D" w14:textId="77777777" w:rsidR="00E51F61" w:rsidRDefault="00E51F61" w:rsidP="00E51F61">
            <w:pPr>
              <w:spacing w:line="240" w:lineRule="auto"/>
            </w:pPr>
          </w:p>
          <w:p w14:paraId="79EE16D7" w14:textId="77777777" w:rsidR="00C87972" w:rsidRDefault="00C87972" w:rsidP="00E51F61">
            <w:pPr>
              <w:spacing w:line="240" w:lineRule="auto"/>
            </w:pPr>
          </w:p>
          <w:p w14:paraId="314E63FF" w14:textId="77777777" w:rsidR="00E51F61" w:rsidRDefault="00E51F61" w:rsidP="00E51F61">
            <w:pPr>
              <w:spacing w:line="240" w:lineRule="auto"/>
            </w:pPr>
          </w:p>
          <w:p w14:paraId="6D1FA2DF" w14:textId="45A7E116" w:rsidR="00E51F61" w:rsidRDefault="00E51F61" w:rsidP="00C87972">
            <w:pPr>
              <w:spacing w:line="240" w:lineRule="auto"/>
            </w:pPr>
            <w:r>
              <w:t>Was sind mögliche «Pains» und «Gains» für die aktuellen / potenziellen Kunden und Kundinnen bei den einzelnen Kaufprozess-Schritten bzw. beim Verwenden der Kanäle?</w:t>
            </w:r>
          </w:p>
          <w:p w14:paraId="03050CA0" w14:textId="77777777" w:rsidR="00E51F61" w:rsidRDefault="00E51F61" w:rsidP="00E51F61">
            <w:pPr>
              <w:spacing w:line="240" w:lineRule="auto"/>
            </w:pPr>
          </w:p>
          <w:p w14:paraId="327FA7A0" w14:textId="77777777" w:rsidR="00C87972" w:rsidRDefault="00C87972" w:rsidP="00E51F61">
            <w:pPr>
              <w:spacing w:line="240" w:lineRule="auto"/>
            </w:pPr>
          </w:p>
          <w:p w14:paraId="601BF363" w14:textId="0274EE35" w:rsidR="00E51F61" w:rsidRDefault="00E51F61" w:rsidP="00C87972">
            <w:pPr>
              <w:spacing w:line="240" w:lineRule="auto"/>
            </w:pPr>
            <w:r>
              <w:t>Sind wir auf den richtigen Kanälen vertreten? Welche Kanäle sollten neu aufgebaut und gepflegt werden? Welche können gestrichen werden?</w:t>
            </w:r>
          </w:p>
          <w:p w14:paraId="3D31F93E" w14:textId="77777777" w:rsidR="00E51F61" w:rsidRDefault="00E51F61" w:rsidP="00E51F61"/>
          <w:p w14:paraId="5DDB329F" w14:textId="77777777" w:rsidR="00E51F61" w:rsidRDefault="00E51F61" w:rsidP="00E51F61">
            <w:pPr>
              <w:spacing w:line="240" w:lineRule="auto"/>
            </w:pPr>
          </w:p>
          <w:p w14:paraId="43DD8AA8" w14:textId="7D1A8CEB" w:rsidR="001C0F32" w:rsidRPr="009D7253" w:rsidRDefault="00E51F61" w:rsidP="00C87972">
            <w:pPr>
              <w:spacing w:line="240" w:lineRule="auto"/>
            </w:pPr>
            <w:r>
              <w:t>Welche Kanäle mit unseren aktuellen / potenziellen Kunden können wir wie optimieren?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DF8A66B" w14:textId="77777777" w:rsidR="00E51F61" w:rsidRDefault="00E51F61" w:rsidP="00E51F61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…</w:t>
            </w:r>
          </w:p>
          <w:p w14:paraId="17151F41" w14:textId="77777777" w:rsidR="00E51F61" w:rsidRDefault="00E51F61" w:rsidP="00E51F61">
            <w:pPr>
              <w:spacing w:line="240" w:lineRule="auto"/>
            </w:pPr>
          </w:p>
          <w:p w14:paraId="205CC5ED" w14:textId="77777777" w:rsidR="00E51F61" w:rsidRDefault="00E51F61" w:rsidP="00E51F61">
            <w:pPr>
              <w:spacing w:line="240" w:lineRule="auto"/>
            </w:pPr>
          </w:p>
          <w:p w14:paraId="2221C940" w14:textId="77777777" w:rsidR="00E51F61" w:rsidRDefault="00E51F61" w:rsidP="00E51F61">
            <w:pPr>
              <w:spacing w:line="240" w:lineRule="auto"/>
            </w:pPr>
          </w:p>
          <w:p w14:paraId="05325FEA" w14:textId="77777777" w:rsidR="00E51F61" w:rsidRDefault="00E51F61" w:rsidP="00E51F61">
            <w:pPr>
              <w:spacing w:line="240" w:lineRule="auto"/>
            </w:pPr>
          </w:p>
          <w:p w14:paraId="7896484E" w14:textId="77777777" w:rsidR="00E51F61" w:rsidRDefault="00E51F61" w:rsidP="00E51F61">
            <w:pPr>
              <w:spacing w:line="240" w:lineRule="auto"/>
            </w:pPr>
          </w:p>
          <w:p w14:paraId="3860D04C" w14:textId="77777777" w:rsidR="00E51F61" w:rsidRDefault="00E51F61" w:rsidP="00E51F61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…</w:t>
            </w:r>
          </w:p>
          <w:p w14:paraId="7523C61A" w14:textId="77777777" w:rsidR="00E51F61" w:rsidRDefault="00E51F61" w:rsidP="00E51F61">
            <w:pPr>
              <w:spacing w:line="240" w:lineRule="auto"/>
            </w:pPr>
          </w:p>
          <w:p w14:paraId="7873D31F" w14:textId="77777777" w:rsidR="00E51F61" w:rsidRDefault="00E51F61" w:rsidP="00E51F61">
            <w:pPr>
              <w:spacing w:line="240" w:lineRule="auto"/>
            </w:pPr>
          </w:p>
          <w:p w14:paraId="0E7739E3" w14:textId="77777777" w:rsidR="00E51F61" w:rsidRDefault="00E51F61" w:rsidP="00E51F61">
            <w:pPr>
              <w:spacing w:line="240" w:lineRule="auto"/>
            </w:pPr>
          </w:p>
          <w:p w14:paraId="0EF4630E" w14:textId="77777777" w:rsidR="00E51F61" w:rsidRDefault="00E51F61" w:rsidP="00E51F61">
            <w:pPr>
              <w:spacing w:line="240" w:lineRule="auto"/>
            </w:pPr>
          </w:p>
          <w:p w14:paraId="5088BC4B" w14:textId="77777777" w:rsidR="00E51F61" w:rsidRDefault="00E51F61" w:rsidP="00E51F61">
            <w:pPr>
              <w:spacing w:line="240" w:lineRule="auto"/>
            </w:pPr>
          </w:p>
          <w:p w14:paraId="28AC6988" w14:textId="77777777" w:rsidR="00E51F61" w:rsidRDefault="00E51F61" w:rsidP="00E51F61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…</w:t>
            </w:r>
          </w:p>
          <w:p w14:paraId="7959498A" w14:textId="77777777" w:rsidR="00E51F61" w:rsidRDefault="00E51F61" w:rsidP="00E51F61">
            <w:pPr>
              <w:spacing w:line="240" w:lineRule="auto"/>
            </w:pPr>
          </w:p>
          <w:p w14:paraId="716729BE" w14:textId="77777777" w:rsidR="00E51F61" w:rsidRDefault="00E51F61" w:rsidP="00E51F61">
            <w:pPr>
              <w:spacing w:line="240" w:lineRule="auto"/>
            </w:pPr>
          </w:p>
          <w:p w14:paraId="1DB94C8C" w14:textId="77777777" w:rsidR="00E51F61" w:rsidRDefault="00E51F61" w:rsidP="00E51F61">
            <w:pPr>
              <w:spacing w:line="240" w:lineRule="auto"/>
            </w:pPr>
          </w:p>
          <w:p w14:paraId="68BA4756" w14:textId="77777777" w:rsidR="00E51F61" w:rsidRDefault="00E51F61" w:rsidP="00E51F61">
            <w:pPr>
              <w:spacing w:line="240" w:lineRule="auto"/>
            </w:pPr>
          </w:p>
          <w:p w14:paraId="4D4F9C16" w14:textId="77777777" w:rsidR="00E51F61" w:rsidRDefault="00E51F61" w:rsidP="00E51F61">
            <w:pPr>
              <w:spacing w:line="240" w:lineRule="auto"/>
            </w:pPr>
          </w:p>
          <w:p w14:paraId="0223DCC6" w14:textId="77777777" w:rsidR="00E51F61" w:rsidRDefault="00E51F61" w:rsidP="00E51F61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…</w:t>
            </w:r>
          </w:p>
          <w:p w14:paraId="34D9572C" w14:textId="77777777" w:rsidR="00E51F61" w:rsidRDefault="00E51F61" w:rsidP="00E51F61">
            <w:pPr>
              <w:spacing w:line="240" w:lineRule="auto"/>
            </w:pPr>
          </w:p>
          <w:p w14:paraId="10F1F228" w14:textId="77777777" w:rsidR="00E51F61" w:rsidRDefault="00E51F61" w:rsidP="00E51F61">
            <w:pPr>
              <w:spacing w:line="240" w:lineRule="auto"/>
            </w:pPr>
          </w:p>
          <w:p w14:paraId="2CE3915E" w14:textId="77777777" w:rsidR="00E51F61" w:rsidRDefault="00E51F61" w:rsidP="00E51F61">
            <w:pPr>
              <w:spacing w:line="240" w:lineRule="auto"/>
            </w:pPr>
          </w:p>
          <w:p w14:paraId="314C9CC4" w14:textId="77777777" w:rsidR="00E51F61" w:rsidRDefault="00E51F61" w:rsidP="00E51F61">
            <w:pPr>
              <w:spacing w:line="240" w:lineRule="auto"/>
            </w:pPr>
          </w:p>
          <w:p w14:paraId="6326C7F8" w14:textId="77777777" w:rsidR="00E51F61" w:rsidRDefault="00E51F61" w:rsidP="00E51F61">
            <w:pPr>
              <w:spacing w:line="240" w:lineRule="auto"/>
            </w:pPr>
          </w:p>
          <w:p w14:paraId="61D25AD8" w14:textId="77777777" w:rsidR="00E51F61" w:rsidRDefault="00E51F61" w:rsidP="00E51F61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…</w:t>
            </w:r>
          </w:p>
          <w:p w14:paraId="5DF403EF" w14:textId="77777777" w:rsidR="00E51F61" w:rsidRDefault="00E51F61" w:rsidP="00E51F61">
            <w:pPr>
              <w:spacing w:line="240" w:lineRule="auto"/>
            </w:pPr>
          </w:p>
          <w:p w14:paraId="7547BE24" w14:textId="77777777" w:rsidR="00E51F61" w:rsidRDefault="00E51F61" w:rsidP="00E51F61">
            <w:pPr>
              <w:spacing w:line="240" w:lineRule="auto"/>
            </w:pPr>
          </w:p>
          <w:p w14:paraId="5C564E82" w14:textId="77777777" w:rsidR="00E51F61" w:rsidRDefault="00E51F61" w:rsidP="00E51F61">
            <w:pPr>
              <w:spacing w:line="240" w:lineRule="auto"/>
            </w:pPr>
          </w:p>
          <w:p w14:paraId="760EAC90" w14:textId="77777777" w:rsidR="00E51F61" w:rsidRDefault="00E51F61" w:rsidP="00E51F61">
            <w:pPr>
              <w:spacing w:line="240" w:lineRule="auto"/>
            </w:pPr>
          </w:p>
          <w:p w14:paraId="2BFEFA43" w14:textId="77777777" w:rsidR="00E51F61" w:rsidRDefault="00E51F61" w:rsidP="00E51F61">
            <w:pPr>
              <w:spacing w:line="240" w:lineRule="auto"/>
            </w:pPr>
          </w:p>
          <w:p w14:paraId="251D2533" w14:textId="7771EA96" w:rsidR="00E51F61" w:rsidRDefault="00E51F61" w:rsidP="00E51F61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A28EB05" w14:textId="77777777" w:rsidR="001C0F32" w:rsidRDefault="001C0F32" w:rsidP="001C0F32">
            <w:pPr>
              <w:spacing w:line="240" w:lineRule="auto"/>
            </w:pPr>
          </w:p>
        </w:tc>
      </w:tr>
      <w:tr w:rsidR="001C0F32" w14:paraId="32D467E8" w14:textId="77777777" w:rsidTr="00616D16">
        <w:trPr>
          <w:trHeight w:val="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D713F78" w14:textId="77777777" w:rsidR="001C0F32" w:rsidRDefault="001C0F32" w:rsidP="001C0F32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C9CA493" w14:textId="77777777" w:rsidR="001C0F32" w:rsidRPr="009D7253" w:rsidRDefault="001C0F32" w:rsidP="004D29C0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0628E44" w14:textId="77777777" w:rsidR="001C0F32" w:rsidRDefault="001C0F32" w:rsidP="004D29C0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FF8B213" w14:textId="77777777" w:rsidR="001C0F32" w:rsidRDefault="001C0F32" w:rsidP="001C0F32">
            <w:pPr>
              <w:spacing w:line="240" w:lineRule="auto"/>
            </w:pPr>
          </w:p>
        </w:tc>
      </w:tr>
      <w:tr w:rsidR="004D29C0" w14:paraId="51975277" w14:textId="77777777" w:rsidTr="00616D1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ABA49F7" w14:textId="77777777" w:rsidR="004D29C0" w:rsidRDefault="004D29C0" w:rsidP="001C0F32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0CD34CA6" w14:textId="44E56000" w:rsidR="004D29C0" w:rsidRPr="003A6B0E" w:rsidRDefault="003A6B0E" w:rsidP="004D29C0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3A6B0E">
              <w:rPr>
                <w:b/>
                <w:bCs/>
                <w:color w:val="FFFFFF" w:themeColor="background1"/>
              </w:rPr>
              <w:t>Kompetenzen &amp; Kultur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1303614" w14:textId="77777777" w:rsidR="004D29C0" w:rsidRDefault="004D29C0" w:rsidP="001C0F32">
            <w:pPr>
              <w:spacing w:line="240" w:lineRule="auto"/>
            </w:pPr>
          </w:p>
        </w:tc>
      </w:tr>
      <w:tr w:rsidR="004D29C0" w14:paraId="395F9370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6141FA0" w14:textId="77777777" w:rsidR="004D29C0" w:rsidRDefault="004D29C0" w:rsidP="004D29C0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6D0DF864" w14:textId="4A68409C" w:rsidR="004D29C0" w:rsidRPr="004D29C0" w:rsidRDefault="004D29C0" w:rsidP="004D29C0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4BFF082B" w14:textId="1C837F9C" w:rsidR="004D29C0" w:rsidRPr="004D29C0" w:rsidRDefault="004D29C0" w:rsidP="004D29C0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1E92C92" w14:textId="77777777" w:rsidR="004D29C0" w:rsidRDefault="004D29C0" w:rsidP="004D29C0">
            <w:pPr>
              <w:spacing w:line="240" w:lineRule="auto"/>
            </w:pPr>
          </w:p>
        </w:tc>
      </w:tr>
      <w:tr w:rsidR="004D29C0" w14:paraId="4C8FCE0F" w14:textId="77777777" w:rsidTr="00B209B6">
        <w:trPr>
          <w:trHeight w:val="56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E41E0B5" w14:textId="77777777" w:rsidR="004D29C0" w:rsidRDefault="004D29C0" w:rsidP="004D29C0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A7E70D9" w14:textId="415A3B1D" w:rsidR="003A6B0E" w:rsidRDefault="003A6B0E" w:rsidP="00B45A55">
            <w:pPr>
              <w:spacing w:line="240" w:lineRule="auto"/>
            </w:pPr>
            <w:r>
              <w:t>Besitzen die Mitarbeitenden die Kompetenzen, die für die digitale Transformation relevant sind (z.B. technische</w:t>
            </w:r>
          </w:p>
          <w:p w14:paraId="56FA3957" w14:textId="77777777" w:rsidR="001F7659" w:rsidRDefault="001F7659" w:rsidP="001F7659">
            <w:pPr>
              <w:spacing w:line="240" w:lineRule="auto"/>
            </w:pPr>
          </w:p>
          <w:p w14:paraId="7E0DEF9A" w14:textId="77777777" w:rsidR="00B45A55" w:rsidRDefault="00B45A55" w:rsidP="00B45A55">
            <w:pPr>
              <w:spacing w:line="240" w:lineRule="auto"/>
            </w:pPr>
          </w:p>
          <w:p w14:paraId="626492C3" w14:textId="77777777" w:rsidR="00B45A55" w:rsidRDefault="00B45A55" w:rsidP="00B45A55">
            <w:pPr>
              <w:spacing w:line="240" w:lineRule="auto"/>
            </w:pPr>
          </w:p>
          <w:p w14:paraId="658639BB" w14:textId="4F211B01" w:rsidR="003A6B0E" w:rsidRDefault="003A6B0E" w:rsidP="00B45A55">
            <w:pPr>
              <w:spacing w:line="240" w:lineRule="auto"/>
            </w:pPr>
            <w:r>
              <w:t xml:space="preserve">Kompetenzen wie Cyber Security, methodische Kompetenzen wie Changemanagement oder Soziale- und Führungskompetenzen wie digitale Führung)? </w:t>
            </w:r>
          </w:p>
          <w:p w14:paraId="074F5AAE" w14:textId="77777777" w:rsidR="002D0F94" w:rsidRDefault="002D0F94" w:rsidP="002D0F94">
            <w:pPr>
              <w:spacing w:line="240" w:lineRule="auto"/>
            </w:pPr>
          </w:p>
          <w:p w14:paraId="74A2936E" w14:textId="77777777" w:rsidR="002D0F94" w:rsidRDefault="002D0F94" w:rsidP="002D0F94">
            <w:pPr>
              <w:spacing w:line="240" w:lineRule="auto"/>
            </w:pPr>
          </w:p>
          <w:p w14:paraId="1BF618AA" w14:textId="77777777" w:rsidR="002D0F94" w:rsidRDefault="002D0F94" w:rsidP="002D0F94">
            <w:pPr>
              <w:spacing w:line="240" w:lineRule="auto"/>
            </w:pPr>
          </w:p>
          <w:p w14:paraId="4CEEFFD6" w14:textId="1B2539E8" w:rsidR="004D29C0" w:rsidRDefault="003A6B0E" w:rsidP="00B45A55">
            <w:pPr>
              <w:spacing w:line="240" w:lineRule="auto"/>
            </w:pPr>
            <w:r>
              <w:t>Wie digital affin sind unsere Mitarbeitenden (Anpassungsfähigkeit an Technologien)?</w:t>
            </w:r>
          </w:p>
          <w:p w14:paraId="09D334C7" w14:textId="77777777" w:rsidR="002D0F94" w:rsidRDefault="002D0F94" w:rsidP="002D0F94">
            <w:pPr>
              <w:spacing w:line="240" w:lineRule="auto"/>
            </w:pPr>
          </w:p>
          <w:p w14:paraId="1A75D31C" w14:textId="77777777" w:rsidR="002D0F94" w:rsidRDefault="002D0F94" w:rsidP="002D0F94">
            <w:pPr>
              <w:spacing w:line="240" w:lineRule="auto"/>
            </w:pPr>
          </w:p>
          <w:p w14:paraId="284C0055" w14:textId="77777777" w:rsidR="00B45A55" w:rsidRDefault="00B45A55" w:rsidP="002D0F94">
            <w:pPr>
              <w:spacing w:line="240" w:lineRule="auto"/>
            </w:pPr>
          </w:p>
          <w:p w14:paraId="234E4571" w14:textId="77777777" w:rsidR="002D0F94" w:rsidRDefault="002D0F94" w:rsidP="002D0F94">
            <w:pPr>
              <w:spacing w:line="240" w:lineRule="auto"/>
            </w:pPr>
          </w:p>
          <w:p w14:paraId="04F5AE66" w14:textId="77777777" w:rsidR="001F7659" w:rsidRDefault="001F7659" w:rsidP="00B45A55">
            <w:pPr>
              <w:spacing w:line="240" w:lineRule="auto"/>
            </w:pPr>
            <w:r w:rsidRPr="001F7659">
              <w:t>Weisst die vorherrschende Unternehmenskultur jen</w:t>
            </w:r>
            <w:r>
              <w:t xml:space="preserve">e </w:t>
            </w:r>
            <w:r w:rsidRPr="001F7659">
              <w:t>Schlüsselmerkmale auf, damit die digitale Transformation nicht nur technisch, sondern auch kulturell erfolgreich umgesetzt werden kann (Digitale Kultur)?</w:t>
            </w:r>
          </w:p>
          <w:p w14:paraId="5C805839" w14:textId="77777777" w:rsidR="002D0F94" w:rsidRDefault="002D0F94" w:rsidP="002D0F94">
            <w:pPr>
              <w:spacing w:line="240" w:lineRule="auto"/>
            </w:pPr>
          </w:p>
          <w:p w14:paraId="28DEBE31" w14:textId="77777777" w:rsidR="00B45A55" w:rsidRDefault="00B45A55" w:rsidP="002D0F94">
            <w:pPr>
              <w:spacing w:line="240" w:lineRule="auto"/>
            </w:pPr>
          </w:p>
          <w:p w14:paraId="70566AE6" w14:textId="4DE5D3A8" w:rsidR="001F7659" w:rsidRPr="009D7253" w:rsidRDefault="001F7659" w:rsidP="00B45A55">
            <w:pPr>
              <w:spacing w:line="240" w:lineRule="auto"/>
            </w:pPr>
            <w:r w:rsidRPr="001F7659">
              <w:t>Wie offen ist unsere Kultur für Veränderungen?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47B72C5" w14:textId="77777777" w:rsidR="001F7659" w:rsidRDefault="001F7659" w:rsidP="001F7659">
            <w:pPr>
              <w:pStyle w:val="Listenabsatz"/>
              <w:numPr>
                <w:ilvl w:val="0"/>
                <w:numId w:val="36"/>
              </w:numPr>
              <w:spacing w:line="240" w:lineRule="auto"/>
            </w:pPr>
            <w:r>
              <w:lastRenderedPageBreak/>
              <w:t>…</w:t>
            </w:r>
          </w:p>
          <w:p w14:paraId="1EEECE0E" w14:textId="77777777" w:rsidR="001F7659" w:rsidRDefault="001F7659" w:rsidP="001F7659">
            <w:pPr>
              <w:spacing w:line="240" w:lineRule="auto"/>
            </w:pPr>
          </w:p>
          <w:p w14:paraId="4A63AFE6" w14:textId="77777777" w:rsidR="001F7659" w:rsidRDefault="001F7659" w:rsidP="001F7659">
            <w:pPr>
              <w:spacing w:line="240" w:lineRule="auto"/>
            </w:pPr>
          </w:p>
          <w:p w14:paraId="6D5FE8F6" w14:textId="77777777" w:rsidR="001F7659" w:rsidRDefault="001F7659" w:rsidP="001F7659">
            <w:pPr>
              <w:spacing w:line="240" w:lineRule="auto"/>
            </w:pPr>
          </w:p>
          <w:p w14:paraId="1379207A" w14:textId="77777777" w:rsidR="001F7659" w:rsidRDefault="001F7659" w:rsidP="001F7659">
            <w:pPr>
              <w:spacing w:line="240" w:lineRule="auto"/>
            </w:pPr>
          </w:p>
          <w:p w14:paraId="28DFAC95" w14:textId="77777777" w:rsidR="001F7659" w:rsidRDefault="001F7659" w:rsidP="001F7659">
            <w:pPr>
              <w:spacing w:line="240" w:lineRule="auto"/>
            </w:pPr>
          </w:p>
          <w:p w14:paraId="27EC95D0" w14:textId="77777777" w:rsidR="001F7659" w:rsidRDefault="001F7659" w:rsidP="001F7659">
            <w:pPr>
              <w:pStyle w:val="Listenabsatz"/>
              <w:numPr>
                <w:ilvl w:val="0"/>
                <w:numId w:val="36"/>
              </w:numPr>
              <w:spacing w:line="240" w:lineRule="auto"/>
            </w:pPr>
            <w:r>
              <w:t>…</w:t>
            </w:r>
          </w:p>
          <w:p w14:paraId="3A3C238E" w14:textId="77777777" w:rsidR="001F7659" w:rsidRDefault="001F7659" w:rsidP="001F7659">
            <w:pPr>
              <w:spacing w:line="240" w:lineRule="auto"/>
            </w:pPr>
          </w:p>
          <w:p w14:paraId="302CD401" w14:textId="77777777" w:rsidR="001F7659" w:rsidRDefault="001F7659" w:rsidP="001F7659">
            <w:pPr>
              <w:spacing w:line="240" w:lineRule="auto"/>
            </w:pPr>
          </w:p>
          <w:p w14:paraId="42CE06E6" w14:textId="77777777" w:rsidR="001F7659" w:rsidRDefault="001F7659" w:rsidP="001F7659">
            <w:pPr>
              <w:spacing w:line="240" w:lineRule="auto"/>
            </w:pPr>
          </w:p>
          <w:p w14:paraId="74EB8BE7" w14:textId="77777777" w:rsidR="001F7659" w:rsidRDefault="001F7659" w:rsidP="001F7659">
            <w:pPr>
              <w:spacing w:line="240" w:lineRule="auto"/>
            </w:pPr>
          </w:p>
          <w:p w14:paraId="0B6321C5" w14:textId="77777777" w:rsidR="001F7659" w:rsidRDefault="001F7659" w:rsidP="001F7659">
            <w:pPr>
              <w:spacing w:line="240" w:lineRule="auto"/>
            </w:pPr>
          </w:p>
          <w:p w14:paraId="2EC99E03" w14:textId="77777777" w:rsidR="002D0F94" w:rsidRDefault="002D0F94" w:rsidP="001F7659">
            <w:pPr>
              <w:spacing w:line="240" w:lineRule="auto"/>
            </w:pPr>
          </w:p>
          <w:p w14:paraId="5FF2899F" w14:textId="77777777" w:rsidR="002D0F94" w:rsidRDefault="002D0F94" w:rsidP="001F7659">
            <w:pPr>
              <w:spacing w:line="240" w:lineRule="auto"/>
            </w:pPr>
          </w:p>
          <w:p w14:paraId="751337FD" w14:textId="77777777" w:rsidR="001F7659" w:rsidRDefault="001F7659" w:rsidP="001F7659">
            <w:pPr>
              <w:pStyle w:val="Listenabsatz"/>
              <w:numPr>
                <w:ilvl w:val="0"/>
                <w:numId w:val="36"/>
              </w:numPr>
              <w:spacing w:line="240" w:lineRule="auto"/>
            </w:pPr>
            <w:r>
              <w:t>…</w:t>
            </w:r>
          </w:p>
          <w:p w14:paraId="7D57D24D" w14:textId="77777777" w:rsidR="001F7659" w:rsidRDefault="001F7659" w:rsidP="001F7659">
            <w:pPr>
              <w:spacing w:line="240" w:lineRule="auto"/>
            </w:pPr>
          </w:p>
          <w:p w14:paraId="2D2BDBAB" w14:textId="77777777" w:rsidR="001F7659" w:rsidRDefault="001F7659" w:rsidP="001F7659">
            <w:pPr>
              <w:spacing w:line="240" w:lineRule="auto"/>
            </w:pPr>
          </w:p>
          <w:p w14:paraId="0697072A" w14:textId="77777777" w:rsidR="001F7659" w:rsidRDefault="001F7659" w:rsidP="001F7659">
            <w:pPr>
              <w:spacing w:line="240" w:lineRule="auto"/>
            </w:pPr>
          </w:p>
          <w:p w14:paraId="6AFA9A24" w14:textId="77777777" w:rsidR="001F7659" w:rsidRDefault="001F7659" w:rsidP="001F7659">
            <w:pPr>
              <w:spacing w:line="240" w:lineRule="auto"/>
            </w:pPr>
          </w:p>
          <w:p w14:paraId="2AF846A6" w14:textId="77777777" w:rsidR="001F7659" w:rsidRDefault="001F7659" w:rsidP="001F7659">
            <w:pPr>
              <w:spacing w:line="240" w:lineRule="auto"/>
            </w:pPr>
          </w:p>
          <w:p w14:paraId="11BB139E" w14:textId="77777777" w:rsidR="001F7659" w:rsidRDefault="001F7659" w:rsidP="001F7659">
            <w:pPr>
              <w:pStyle w:val="Listenabsatz"/>
              <w:numPr>
                <w:ilvl w:val="0"/>
                <w:numId w:val="36"/>
              </w:numPr>
              <w:spacing w:line="240" w:lineRule="auto"/>
            </w:pPr>
            <w:r>
              <w:t>…</w:t>
            </w:r>
          </w:p>
          <w:p w14:paraId="50EC488C" w14:textId="77777777" w:rsidR="001F7659" w:rsidRDefault="001F7659" w:rsidP="001F7659">
            <w:pPr>
              <w:spacing w:line="240" w:lineRule="auto"/>
            </w:pPr>
          </w:p>
          <w:p w14:paraId="13A80CE3" w14:textId="77777777" w:rsidR="001F7659" w:rsidRDefault="001F7659" w:rsidP="001F7659">
            <w:pPr>
              <w:spacing w:line="240" w:lineRule="auto"/>
            </w:pPr>
          </w:p>
          <w:p w14:paraId="310314C4" w14:textId="77777777" w:rsidR="001F7659" w:rsidRDefault="001F7659" w:rsidP="001F7659">
            <w:pPr>
              <w:spacing w:line="240" w:lineRule="auto"/>
            </w:pPr>
          </w:p>
          <w:p w14:paraId="5E4074CC" w14:textId="77777777" w:rsidR="001F7659" w:rsidRDefault="001F7659" w:rsidP="001F7659">
            <w:pPr>
              <w:spacing w:line="240" w:lineRule="auto"/>
            </w:pPr>
          </w:p>
          <w:p w14:paraId="69CDAEE4" w14:textId="77777777" w:rsidR="001F7659" w:rsidRDefault="001F7659" w:rsidP="001F7659">
            <w:pPr>
              <w:spacing w:line="240" w:lineRule="auto"/>
            </w:pPr>
          </w:p>
          <w:p w14:paraId="0FF6FA2D" w14:textId="77777777" w:rsidR="002D0F94" w:rsidRDefault="002D0F94" w:rsidP="001F7659">
            <w:pPr>
              <w:spacing w:line="240" w:lineRule="auto"/>
            </w:pPr>
          </w:p>
          <w:p w14:paraId="3B81502D" w14:textId="77777777" w:rsidR="002D0F94" w:rsidRDefault="002D0F94" w:rsidP="001F7659">
            <w:pPr>
              <w:spacing w:line="240" w:lineRule="auto"/>
            </w:pPr>
          </w:p>
          <w:p w14:paraId="12BB598A" w14:textId="77777777" w:rsidR="001F7659" w:rsidRDefault="001F7659" w:rsidP="001F7659">
            <w:pPr>
              <w:pStyle w:val="Listenabsatz"/>
              <w:numPr>
                <w:ilvl w:val="0"/>
                <w:numId w:val="36"/>
              </w:numPr>
              <w:spacing w:line="240" w:lineRule="auto"/>
            </w:pPr>
            <w:r>
              <w:t>…</w:t>
            </w:r>
          </w:p>
          <w:p w14:paraId="3866CE83" w14:textId="77777777" w:rsidR="001F7659" w:rsidRDefault="001F7659" w:rsidP="001F7659">
            <w:pPr>
              <w:spacing w:line="240" w:lineRule="auto"/>
            </w:pPr>
          </w:p>
          <w:p w14:paraId="5B0D4716" w14:textId="77777777" w:rsidR="001F7659" w:rsidRDefault="001F7659" w:rsidP="001F7659">
            <w:pPr>
              <w:spacing w:line="240" w:lineRule="auto"/>
            </w:pPr>
          </w:p>
          <w:p w14:paraId="276D0C7B" w14:textId="77777777" w:rsidR="001F7659" w:rsidRDefault="001F7659" w:rsidP="001F7659">
            <w:pPr>
              <w:spacing w:line="240" w:lineRule="auto"/>
            </w:pPr>
          </w:p>
          <w:p w14:paraId="1D849D55" w14:textId="77777777" w:rsidR="001F7659" w:rsidRDefault="001F7659" w:rsidP="001F7659">
            <w:pPr>
              <w:spacing w:line="240" w:lineRule="auto"/>
            </w:pPr>
          </w:p>
          <w:p w14:paraId="039486C5" w14:textId="77777777" w:rsidR="001F7659" w:rsidRDefault="001F7659" w:rsidP="001F7659">
            <w:pPr>
              <w:spacing w:line="240" w:lineRule="auto"/>
            </w:pPr>
          </w:p>
          <w:p w14:paraId="3E4FF02B" w14:textId="77777777" w:rsidR="004D29C0" w:rsidRDefault="004D29C0" w:rsidP="002D0F94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BBD69C8" w14:textId="77777777" w:rsidR="004D29C0" w:rsidRDefault="004D29C0" w:rsidP="004D29C0">
            <w:pPr>
              <w:spacing w:line="240" w:lineRule="auto"/>
            </w:pPr>
          </w:p>
        </w:tc>
      </w:tr>
      <w:tr w:rsidR="004D29C0" w14:paraId="1E45E2CA" w14:textId="77777777" w:rsidTr="00616D16">
        <w:trPr>
          <w:trHeight w:val="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AD0D252" w14:textId="77777777" w:rsidR="004D29C0" w:rsidRDefault="004D29C0" w:rsidP="004D29C0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8214E3D" w14:textId="77777777" w:rsidR="004D29C0" w:rsidRPr="009D7253" w:rsidRDefault="004D29C0" w:rsidP="004D29C0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0C3215A" w14:textId="77777777" w:rsidR="004D29C0" w:rsidRDefault="004D29C0" w:rsidP="004D29C0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8E32D18" w14:textId="77777777" w:rsidR="004D29C0" w:rsidRDefault="004D29C0" w:rsidP="004D29C0">
            <w:pPr>
              <w:spacing w:line="240" w:lineRule="auto"/>
            </w:pPr>
          </w:p>
        </w:tc>
      </w:tr>
      <w:tr w:rsidR="004D29C0" w14:paraId="242393F3" w14:textId="77777777" w:rsidTr="00616D1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19E28D7" w14:textId="77777777" w:rsidR="004D29C0" w:rsidRDefault="004D29C0" w:rsidP="004D29C0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025D3EEF" w14:textId="782D2416" w:rsidR="004D29C0" w:rsidRPr="00EE628B" w:rsidRDefault="00EE628B" w:rsidP="004D29C0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EE628B">
              <w:rPr>
                <w:b/>
                <w:bCs/>
                <w:color w:val="FFFFFF" w:themeColor="background1"/>
              </w:rPr>
              <w:t>Prozesse &amp; Datenflüsse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E440FEB" w14:textId="77777777" w:rsidR="004D29C0" w:rsidRDefault="004D29C0" w:rsidP="004D29C0">
            <w:pPr>
              <w:spacing w:line="240" w:lineRule="auto"/>
            </w:pPr>
          </w:p>
        </w:tc>
      </w:tr>
      <w:tr w:rsidR="004D29C0" w14:paraId="26EE3F3F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0CE2BA1" w14:textId="77777777" w:rsidR="004D29C0" w:rsidRDefault="004D29C0" w:rsidP="004D29C0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106CAE3D" w14:textId="26FBFBC3" w:rsidR="004D29C0" w:rsidRPr="004D29C0" w:rsidRDefault="004D29C0" w:rsidP="004D29C0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3465101C" w14:textId="2BF623A2" w:rsidR="004D29C0" w:rsidRPr="004D29C0" w:rsidRDefault="004D29C0" w:rsidP="004D29C0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427D39F" w14:textId="77777777" w:rsidR="004D29C0" w:rsidRDefault="004D29C0" w:rsidP="004D29C0">
            <w:pPr>
              <w:spacing w:line="240" w:lineRule="auto"/>
            </w:pPr>
          </w:p>
        </w:tc>
      </w:tr>
      <w:tr w:rsidR="004D29C0" w14:paraId="27247088" w14:textId="77777777" w:rsidTr="00B209B6">
        <w:trPr>
          <w:trHeight w:val="56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EF4E33D" w14:textId="77777777" w:rsidR="004D29C0" w:rsidRDefault="004D29C0" w:rsidP="004D29C0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BB0BC15" w14:textId="13024229" w:rsidR="00227211" w:rsidRDefault="00227211" w:rsidP="00B45A55">
            <w:pPr>
              <w:spacing w:line="240" w:lineRule="auto"/>
            </w:pPr>
            <w:r>
              <w:t>Welche unserer Prozesse sind besonders relevant für unseren Geschäftserfolg (Erfüllung strategische Erfolgsfaktoren)?</w:t>
            </w:r>
          </w:p>
          <w:p w14:paraId="1D1600CE" w14:textId="77777777" w:rsidR="00616D16" w:rsidRDefault="00616D16" w:rsidP="00B45A55">
            <w:pPr>
              <w:spacing w:line="240" w:lineRule="auto"/>
            </w:pPr>
          </w:p>
          <w:p w14:paraId="4ED6D8E1" w14:textId="77777777" w:rsidR="00616D16" w:rsidRDefault="00616D16" w:rsidP="00B45A55">
            <w:pPr>
              <w:spacing w:line="240" w:lineRule="auto"/>
            </w:pPr>
          </w:p>
          <w:p w14:paraId="64FAFC60" w14:textId="77777777" w:rsidR="00B45A55" w:rsidRDefault="00B45A55" w:rsidP="00B45A55">
            <w:pPr>
              <w:spacing w:line="240" w:lineRule="auto"/>
            </w:pPr>
          </w:p>
          <w:p w14:paraId="532D1CCA" w14:textId="77777777" w:rsidR="00616D16" w:rsidRDefault="00227211" w:rsidP="00B45A55">
            <w:pPr>
              <w:spacing w:line="240" w:lineRule="auto"/>
            </w:pPr>
            <w:r>
              <w:t>Welchen Reifegrad haben diese Prozesse aktuell erreicht?</w:t>
            </w:r>
            <w:r w:rsidR="00616D16">
              <w:t xml:space="preserve"> </w:t>
            </w:r>
            <w:r w:rsidR="00616D16">
              <w:br/>
            </w:r>
            <w:r>
              <w:t>- initial, wiederholbar, standardisiert, verwaltet, optimiert</w:t>
            </w:r>
          </w:p>
          <w:p w14:paraId="1236B35F" w14:textId="77777777" w:rsidR="00616D16" w:rsidRDefault="00616D16" w:rsidP="00B45A55">
            <w:pPr>
              <w:spacing w:line="240" w:lineRule="auto"/>
            </w:pPr>
          </w:p>
          <w:p w14:paraId="012350B3" w14:textId="77777777" w:rsidR="00616D16" w:rsidRDefault="00616D16" w:rsidP="00B45A55">
            <w:pPr>
              <w:spacing w:line="240" w:lineRule="auto"/>
            </w:pPr>
          </w:p>
          <w:p w14:paraId="61B9EDA9" w14:textId="7B750426" w:rsidR="00227211" w:rsidRDefault="00227211" w:rsidP="00B45A55">
            <w:pPr>
              <w:spacing w:line="240" w:lineRule="auto"/>
            </w:pPr>
            <w:r>
              <w:t>Welche allfälligen Verschwendungen / Ineffizienzen weisen die identifizierten Prozesse auf?</w:t>
            </w:r>
          </w:p>
          <w:p w14:paraId="7D96DF9E" w14:textId="77777777" w:rsidR="00616D16" w:rsidRDefault="00616D16" w:rsidP="00B45A55">
            <w:pPr>
              <w:spacing w:line="240" w:lineRule="auto"/>
            </w:pPr>
          </w:p>
          <w:p w14:paraId="74FD1D1D" w14:textId="77777777" w:rsidR="00616D16" w:rsidRDefault="00616D16" w:rsidP="00B45A55">
            <w:pPr>
              <w:spacing w:line="240" w:lineRule="auto"/>
            </w:pPr>
          </w:p>
          <w:p w14:paraId="5B7AB1B8" w14:textId="77777777" w:rsidR="00616D16" w:rsidRDefault="00616D16" w:rsidP="00B45A55">
            <w:pPr>
              <w:spacing w:line="240" w:lineRule="auto"/>
            </w:pPr>
          </w:p>
          <w:p w14:paraId="43BE7F44" w14:textId="677FBDF5" w:rsidR="004D29C0" w:rsidRPr="009D7253" w:rsidRDefault="00227211" w:rsidP="00B45A55">
            <w:pPr>
              <w:spacing w:line="240" w:lineRule="auto"/>
            </w:pPr>
            <w:r>
              <w:t>Inwieweit sind die Datenflüsse zwischen und innerhalb der</w:t>
            </w:r>
            <w:r w:rsidR="00616D16">
              <w:t xml:space="preserve"> </w:t>
            </w:r>
            <w:r>
              <w:t>relevanten Prozesse durchgängig gestaltet?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DD9B3E6" w14:textId="77777777" w:rsidR="004D29C0" w:rsidRDefault="00616D16" w:rsidP="004D29C0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36DDBDD7" w14:textId="77777777" w:rsidR="00616D16" w:rsidRDefault="00616D16" w:rsidP="00616D16">
            <w:pPr>
              <w:spacing w:line="240" w:lineRule="auto"/>
            </w:pPr>
          </w:p>
          <w:p w14:paraId="7517DA56" w14:textId="77777777" w:rsidR="00616D16" w:rsidRDefault="00616D16" w:rsidP="00616D16">
            <w:pPr>
              <w:spacing w:line="240" w:lineRule="auto"/>
            </w:pPr>
          </w:p>
          <w:p w14:paraId="7A6564DE" w14:textId="77777777" w:rsidR="00616D16" w:rsidRDefault="00616D16" w:rsidP="00616D16">
            <w:pPr>
              <w:spacing w:line="240" w:lineRule="auto"/>
            </w:pPr>
          </w:p>
          <w:p w14:paraId="699D93B3" w14:textId="77777777" w:rsidR="00616D16" w:rsidRDefault="00616D16" w:rsidP="00616D16">
            <w:pPr>
              <w:spacing w:line="240" w:lineRule="auto"/>
            </w:pPr>
          </w:p>
          <w:p w14:paraId="513E59AF" w14:textId="77777777" w:rsidR="00616D16" w:rsidRDefault="00616D16" w:rsidP="00616D16">
            <w:pPr>
              <w:spacing w:line="240" w:lineRule="auto"/>
            </w:pPr>
          </w:p>
          <w:p w14:paraId="78F23B66" w14:textId="77777777" w:rsidR="00616D16" w:rsidRDefault="00616D16" w:rsidP="00616D16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40C487B6" w14:textId="77777777" w:rsidR="00616D16" w:rsidRDefault="00616D16" w:rsidP="00616D16">
            <w:pPr>
              <w:spacing w:line="240" w:lineRule="auto"/>
            </w:pPr>
          </w:p>
          <w:p w14:paraId="1519100E" w14:textId="77777777" w:rsidR="00616D16" w:rsidRDefault="00616D16" w:rsidP="00616D16">
            <w:pPr>
              <w:spacing w:line="240" w:lineRule="auto"/>
            </w:pPr>
          </w:p>
          <w:p w14:paraId="2378EFCA" w14:textId="77777777" w:rsidR="00616D16" w:rsidRDefault="00616D16" w:rsidP="00616D16">
            <w:pPr>
              <w:spacing w:line="240" w:lineRule="auto"/>
            </w:pPr>
          </w:p>
          <w:p w14:paraId="4EF1FDBB" w14:textId="77777777" w:rsidR="00616D16" w:rsidRDefault="00616D16" w:rsidP="00616D16">
            <w:pPr>
              <w:spacing w:line="240" w:lineRule="auto"/>
            </w:pPr>
          </w:p>
          <w:p w14:paraId="70B827AB" w14:textId="77777777" w:rsidR="00616D16" w:rsidRDefault="00616D16" w:rsidP="00616D16">
            <w:pPr>
              <w:spacing w:line="240" w:lineRule="auto"/>
            </w:pPr>
          </w:p>
          <w:p w14:paraId="4AFCC695" w14:textId="77777777" w:rsidR="00616D16" w:rsidRDefault="00616D16" w:rsidP="00616D16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53A08B16" w14:textId="77777777" w:rsidR="00616D16" w:rsidRDefault="00616D16" w:rsidP="00616D16">
            <w:pPr>
              <w:spacing w:line="240" w:lineRule="auto"/>
            </w:pPr>
          </w:p>
          <w:p w14:paraId="3B764291" w14:textId="77777777" w:rsidR="00616D16" w:rsidRDefault="00616D16" w:rsidP="00616D16">
            <w:pPr>
              <w:spacing w:line="240" w:lineRule="auto"/>
            </w:pPr>
          </w:p>
          <w:p w14:paraId="54FCF278" w14:textId="77777777" w:rsidR="00616D16" w:rsidRDefault="00616D16" w:rsidP="00616D16">
            <w:pPr>
              <w:spacing w:line="240" w:lineRule="auto"/>
            </w:pPr>
          </w:p>
          <w:p w14:paraId="12383FB8" w14:textId="77777777" w:rsidR="00616D16" w:rsidRDefault="00616D16" w:rsidP="00616D16">
            <w:pPr>
              <w:spacing w:line="240" w:lineRule="auto"/>
            </w:pPr>
          </w:p>
          <w:p w14:paraId="4C8B1544" w14:textId="77777777" w:rsidR="00616D16" w:rsidRDefault="00616D16" w:rsidP="00616D16">
            <w:pPr>
              <w:spacing w:line="240" w:lineRule="auto"/>
            </w:pPr>
          </w:p>
          <w:p w14:paraId="5E1372B4" w14:textId="77777777" w:rsidR="00616D16" w:rsidRDefault="00616D16" w:rsidP="00616D16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28BF6795" w14:textId="77777777" w:rsidR="00616D16" w:rsidRDefault="00616D16" w:rsidP="00616D16">
            <w:pPr>
              <w:spacing w:line="240" w:lineRule="auto"/>
            </w:pPr>
          </w:p>
          <w:p w14:paraId="54D22116" w14:textId="77777777" w:rsidR="00616D16" w:rsidRDefault="00616D16" w:rsidP="00616D16">
            <w:pPr>
              <w:spacing w:line="240" w:lineRule="auto"/>
            </w:pPr>
          </w:p>
          <w:p w14:paraId="302EB38F" w14:textId="77777777" w:rsidR="00616D16" w:rsidRDefault="00616D16" w:rsidP="00616D16">
            <w:pPr>
              <w:spacing w:line="240" w:lineRule="auto"/>
            </w:pPr>
          </w:p>
          <w:p w14:paraId="697BC73C" w14:textId="77777777" w:rsidR="00616D16" w:rsidRDefault="00616D16" w:rsidP="00616D16">
            <w:pPr>
              <w:spacing w:line="240" w:lineRule="auto"/>
            </w:pPr>
          </w:p>
          <w:p w14:paraId="5DFBAEAB" w14:textId="77777777" w:rsidR="00616D16" w:rsidRDefault="00616D16" w:rsidP="00616D16">
            <w:pPr>
              <w:spacing w:line="240" w:lineRule="auto"/>
            </w:pPr>
          </w:p>
          <w:p w14:paraId="7E2520F3" w14:textId="750DF5F5" w:rsidR="00616D16" w:rsidRDefault="00616D16" w:rsidP="00616D16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16E14E4" w14:textId="77777777" w:rsidR="004D29C0" w:rsidRDefault="004D29C0" w:rsidP="004D29C0">
            <w:pPr>
              <w:spacing w:line="240" w:lineRule="auto"/>
            </w:pPr>
          </w:p>
        </w:tc>
      </w:tr>
      <w:tr w:rsidR="00171ADD" w14:paraId="0D64FB94" w14:textId="77777777" w:rsidTr="00616D16">
        <w:trPr>
          <w:trHeight w:val="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1E1BF5F" w14:textId="7C6FDED3" w:rsidR="00171ADD" w:rsidRDefault="00171ADD" w:rsidP="004D29C0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C776232" w14:textId="77777777" w:rsidR="00171ADD" w:rsidRPr="009D7253" w:rsidRDefault="00171ADD" w:rsidP="00EE628B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AFF0B54" w14:textId="77777777" w:rsidR="00171ADD" w:rsidRDefault="00171ADD" w:rsidP="00EE628B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5627665" w14:textId="77777777" w:rsidR="00171ADD" w:rsidRDefault="00171ADD" w:rsidP="004D29C0">
            <w:pPr>
              <w:spacing w:line="240" w:lineRule="auto"/>
            </w:pPr>
          </w:p>
        </w:tc>
      </w:tr>
      <w:tr w:rsidR="00EE628B" w14:paraId="55437717" w14:textId="77777777" w:rsidTr="00616D1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C5840FF" w14:textId="77777777" w:rsidR="00EE628B" w:rsidRDefault="00EE628B" w:rsidP="004D29C0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49346E64" w14:textId="71C48489" w:rsidR="00EE628B" w:rsidRPr="00F5610E" w:rsidRDefault="00F5610E" w:rsidP="00EE628B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F5610E">
              <w:rPr>
                <w:b/>
                <w:bCs/>
                <w:color w:val="FFFFFF" w:themeColor="background1"/>
              </w:rPr>
              <w:t>Infrastruktur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B7BBE61" w14:textId="77777777" w:rsidR="00EE628B" w:rsidRDefault="00EE628B" w:rsidP="004D29C0">
            <w:pPr>
              <w:spacing w:line="240" w:lineRule="auto"/>
            </w:pPr>
          </w:p>
        </w:tc>
      </w:tr>
      <w:tr w:rsidR="00EE628B" w14:paraId="7F90ABEF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D7B7AC3" w14:textId="77777777" w:rsidR="00EE628B" w:rsidRDefault="00EE628B" w:rsidP="00EE628B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45216DE5" w14:textId="56F512DD" w:rsidR="00EE628B" w:rsidRPr="00EE628B" w:rsidRDefault="00EE628B" w:rsidP="00EE628B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2E81C8FA" w14:textId="12E19DB3" w:rsidR="00EE628B" w:rsidRPr="00EE628B" w:rsidRDefault="00EE628B" w:rsidP="00EE628B">
            <w:pPr>
              <w:spacing w:line="240" w:lineRule="auto"/>
              <w:rPr>
                <w:color w:val="FFFFFF" w:themeColor="background1"/>
              </w:rPr>
            </w:pPr>
            <w:r w:rsidRPr="00EE628B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407F00B" w14:textId="77777777" w:rsidR="00EE628B" w:rsidRDefault="00EE628B" w:rsidP="00EE628B">
            <w:pPr>
              <w:spacing w:line="240" w:lineRule="auto"/>
            </w:pPr>
          </w:p>
        </w:tc>
      </w:tr>
      <w:tr w:rsidR="00EE628B" w14:paraId="40B821A7" w14:textId="77777777" w:rsidTr="00B209B6">
        <w:trPr>
          <w:trHeight w:val="56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0FD5948" w14:textId="77777777" w:rsidR="00EE628B" w:rsidRDefault="00EE628B" w:rsidP="00EE628B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4257CA0" w14:textId="77777777" w:rsidR="00B45A55" w:rsidRDefault="00B45A55" w:rsidP="00B45A55">
            <w:pPr>
              <w:spacing w:line="240" w:lineRule="auto"/>
            </w:pPr>
            <w:r>
              <w:t>Welche Infrastruktur ist vorhanden und/oder geplant?</w:t>
            </w:r>
          </w:p>
          <w:p w14:paraId="04BE585B" w14:textId="77777777" w:rsidR="00B45A55" w:rsidRDefault="00B45A55" w:rsidP="00B45A55">
            <w:pPr>
              <w:spacing w:line="240" w:lineRule="auto"/>
            </w:pPr>
          </w:p>
          <w:p w14:paraId="0CF77E2C" w14:textId="77777777" w:rsidR="00B45A55" w:rsidRDefault="00B45A55" w:rsidP="00B45A55">
            <w:pPr>
              <w:spacing w:line="240" w:lineRule="auto"/>
            </w:pPr>
          </w:p>
          <w:p w14:paraId="396BD118" w14:textId="77777777" w:rsidR="00B45A55" w:rsidRDefault="00B45A55" w:rsidP="00B45A55">
            <w:pPr>
              <w:spacing w:line="240" w:lineRule="auto"/>
            </w:pPr>
          </w:p>
          <w:p w14:paraId="7FED37C1" w14:textId="77777777" w:rsidR="00B45A55" w:rsidRDefault="00B45A55" w:rsidP="00B45A55">
            <w:pPr>
              <w:spacing w:line="240" w:lineRule="auto"/>
            </w:pPr>
          </w:p>
          <w:p w14:paraId="1D2AE7FC" w14:textId="39DD768F" w:rsidR="00B45A55" w:rsidRDefault="00B45A55" w:rsidP="00B45A55">
            <w:pPr>
              <w:spacing w:line="240" w:lineRule="auto"/>
            </w:pPr>
            <w:r>
              <w:lastRenderedPageBreak/>
              <w:t xml:space="preserve">Welchen Zustand hat unserer Infrastruktur? </w:t>
            </w:r>
          </w:p>
          <w:p w14:paraId="4E08E23E" w14:textId="77777777" w:rsidR="00B45A55" w:rsidRDefault="00B45A55" w:rsidP="00B45A55">
            <w:pPr>
              <w:spacing w:line="240" w:lineRule="auto"/>
            </w:pPr>
          </w:p>
          <w:p w14:paraId="69455D49" w14:textId="77777777" w:rsidR="00B45A55" w:rsidRDefault="00B45A55" w:rsidP="00B45A55">
            <w:pPr>
              <w:spacing w:line="240" w:lineRule="auto"/>
            </w:pPr>
          </w:p>
          <w:p w14:paraId="3FCAC931" w14:textId="77777777" w:rsidR="00B45A55" w:rsidRDefault="00B45A55" w:rsidP="00B45A55">
            <w:pPr>
              <w:spacing w:line="240" w:lineRule="auto"/>
            </w:pPr>
          </w:p>
          <w:p w14:paraId="32C5D59E" w14:textId="77777777" w:rsidR="00B45A55" w:rsidRDefault="00B45A55" w:rsidP="00B45A55">
            <w:pPr>
              <w:spacing w:line="240" w:lineRule="auto"/>
            </w:pPr>
          </w:p>
          <w:p w14:paraId="7F16F7A3" w14:textId="77777777" w:rsidR="00B45A55" w:rsidRDefault="00B45A55" w:rsidP="00B45A55">
            <w:pPr>
              <w:spacing w:line="240" w:lineRule="auto"/>
            </w:pPr>
          </w:p>
          <w:p w14:paraId="678F031B" w14:textId="53EE7BFA" w:rsidR="00B45A55" w:rsidRDefault="00B45A55" w:rsidP="00B45A55">
            <w:pPr>
              <w:spacing w:line="240" w:lineRule="auto"/>
            </w:pPr>
            <w:r>
              <w:t>Inwiefern sind meine Systeme kompatibel miteinander (Interoperabilität)?</w:t>
            </w:r>
          </w:p>
          <w:p w14:paraId="359EF003" w14:textId="77777777" w:rsidR="00B45A55" w:rsidRDefault="00B45A55" w:rsidP="00B45A55">
            <w:pPr>
              <w:spacing w:line="240" w:lineRule="auto"/>
            </w:pPr>
          </w:p>
          <w:p w14:paraId="2CD10A01" w14:textId="77777777" w:rsidR="00B45A55" w:rsidRDefault="00B45A55" w:rsidP="00B45A55">
            <w:pPr>
              <w:spacing w:line="240" w:lineRule="auto"/>
            </w:pPr>
          </w:p>
          <w:p w14:paraId="54149BCF" w14:textId="77777777" w:rsidR="00B45A55" w:rsidRDefault="00B45A55" w:rsidP="00B45A55">
            <w:pPr>
              <w:spacing w:line="240" w:lineRule="auto"/>
            </w:pPr>
          </w:p>
          <w:p w14:paraId="750071ED" w14:textId="77777777" w:rsidR="00B45A55" w:rsidRDefault="00B45A55" w:rsidP="00B45A55">
            <w:pPr>
              <w:spacing w:line="240" w:lineRule="auto"/>
            </w:pPr>
          </w:p>
          <w:p w14:paraId="180B8CD6" w14:textId="0F8ED14F" w:rsidR="00B45A55" w:rsidRDefault="00B45A55" w:rsidP="00B45A55">
            <w:pPr>
              <w:spacing w:line="240" w:lineRule="auto"/>
            </w:pPr>
            <w:r>
              <w:t>Welche Risiken gehen mit der Nutzung veralteter oder fehleranfälliger Systeme einher?</w:t>
            </w:r>
          </w:p>
          <w:p w14:paraId="5C47CC38" w14:textId="77777777" w:rsidR="00B45A55" w:rsidRDefault="00B45A55" w:rsidP="00B45A55">
            <w:pPr>
              <w:spacing w:line="240" w:lineRule="auto"/>
            </w:pPr>
          </w:p>
          <w:p w14:paraId="56DA657E" w14:textId="77777777" w:rsidR="00B45A55" w:rsidRDefault="00B45A55" w:rsidP="00B45A55">
            <w:pPr>
              <w:spacing w:line="240" w:lineRule="auto"/>
            </w:pPr>
          </w:p>
          <w:p w14:paraId="75AE06BD" w14:textId="77777777" w:rsidR="00B45A55" w:rsidRDefault="00B45A55" w:rsidP="00B45A55">
            <w:pPr>
              <w:spacing w:line="240" w:lineRule="auto"/>
            </w:pPr>
          </w:p>
          <w:p w14:paraId="7C00A7A2" w14:textId="24A13DB3" w:rsidR="00B45A55" w:rsidRDefault="00B45A55" w:rsidP="00B45A55">
            <w:pPr>
              <w:spacing w:line="240" w:lineRule="auto"/>
            </w:pPr>
            <w:r>
              <w:t xml:space="preserve">Sollen veraltete bzw. fehleranfällige Systeme 1:1 ersetzt werden oder gibt es mittlerweile effizientere Lösungen? </w:t>
            </w:r>
          </w:p>
          <w:p w14:paraId="71E6D8A3" w14:textId="77777777" w:rsidR="00B45A55" w:rsidRDefault="00B45A55" w:rsidP="00B45A55">
            <w:pPr>
              <w:spacing w:line="240" w:lineRule="auto"/>
            </w:pPr>
          </w:p>
          <w:p w14:paraId="05949142" w14:textId="77777777" w:rsidR="00B45A55" w:rsidRDefault="00B45A55" w:rsidP="00B45A55">
            <w:pPr>
              <w:spacing w:line="240" w:lineRule="auto"/>
            </w:pPr>
          </w:p>
          <w:p w14:paraId="0DAEF976" w14:textId="77777777" w:rsidR="00B45A55" w:rsidRDefault="00B45A55" w:rsidP="00B45A55">
            <w:pPr>
              <w:spacing w:line="240" w:lineRule="auto"/>
            </w:pPr>
          </w:p>
          <w:p w14:paraId="22570B21" w14:textId="50CE10A8" w:rsidR="00EE628B" w:rsidRPr="009D7253" w:rsidRDefault="00B45A55" w:rsidP="00B45A55">
            <w:pPr>
              <w:spacing w:line="240" w:lineRule="auto"/>
            </w:pPr>
            <w:r>
              <w:t>Welche positiven Effekte erwarten wir durch die Erneuerung von Systemen (z.B. Effizienzsteigerung, Kostensenkung, erhöhte Sicherheit)?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F75FEF5" w14:textId="77777777" w:rsidR="00B45A55" w:rsidRDefault="00B45A55" w:rsidP="00B45A55">
            <w:pPr>
              <w:pStyle w:val="Listenabsatz"/>
              <w:numPr>
                <w:ilvl w:val="0"/>
                <w:numId w:val="37"/>
              </w:numPr>
              <w:spacing w:line="240" w:lineRule="auto"/>
            </w:pPr>
            <w:r>
              <w:lastRenderedPageBreak/>
              <w:t>…</w:t>
            </w:r>
          </w:p>
          <w:p w14:paraId="6CC2F509" w14:textId="77777777" w:rsidR="00B45A55" w:rsidRDefault="00B45A55" w:rsidP="00B45A55">
            <w:pPr>
              <w:spacing w:line="240" w:lineRule="auto"/>
            </w:pPr>
          </w:p>
          <w:p w14:paraId="0E3F5A2D" w14:textId="77777777" w:rsidR="00B45A55" w:rsidRDefault="00B45A55" w:rsidP="00B45A55">
            <w:pPr>
              <w:spacing w:line="240" w:lineRule="auto"/>
            </w:pPr>
          </w:p>
          <w:p w14:paraId="2F732639" w14:textId="77777777" w:rsidR="00B45A55" w:rsidRDefault="00B45A55" w:rsidP="00B45A55">
            <w:pPr>
              <w:spacing w:line="240" w:lineRule="auto"/>
            </w:pPr>
          </w:p>
          <w:p w14:paraId="6F8E232F" w14:textId="77777777" w:rsidR="00B45A55" w:rsidRDefault="00B45A55" w:rsidP="00B45A55">
            <w:pPr>
              <w:spacing w:line="240" w:lineRule="auto"/>
            </w:pPr>
          </w:p>
          <w:p w14:paraId="3AE8B10B" w14:textId="77777777" w:rsidR="00B45A55" w:rsidRDefault="00B45A55" w:rsidP="00B45A55">
            <w:pPr>
              <w:spacing w:line="240" w:lineRule="auto"/>
            </w:pPr>
          </w:p>
          <w:p w14:paraId="0BDCCD4A" w14:textId="77777777" w:rsidR="00B45A55" w:rsidRDefault="00B45A55" w:rsidP="00B45A55">
            <w:pPr>
              <w:pStyle w:val="Listenabsatz"/>
              <w:numPr>
                <w:ilvl w:val="0"/>
                <w:numId w:val="37"/>
              </w:numPr>
              <w:spacing w:line="240" w:lineRule="auto"/>
            </w:pPr>
            <w:r>
              <w:lastRenderedPageBreak/>
              <w:t>…</w:t>
            </w:r>
          </w:p>
          <w:p w14:paraId="30BC3EA4" w14:textId="77777777" w:rsidR="00B45A55" w:rsidRDefault="00B45A55" w:rsidP="00B45A55">
            <w:pPr>
              <w:spacing w:line="240" w:lineRule="auto"/>
            </w:pPr>
          </w:p>
          <w:p w14:paraId="40BBDA3E" w14:textId="77777777" w:rsidR="00B45A55" w:rsidRDefault="00B45A55" w:rsidP="00B45A55">
            <w:pPr>
              <w:spacing w:line="240" w:lineRule="auto"/>
            </w:pPr>
          </w:p>
          <w:p w14:paraId="01B04D00" w14:textId="77777777" w:rsidR="00B45A55" w:rsidRDefault="00B45A55" w:rsidP="00B45A55">
            <w:pPr>
              <w:spacing w:line="240" w:lineRule="auto"/>
            </w:pPr>
          </w:p>
          <w:p w14:paraId="6386AF9F" w14:textId="77777777" w:rsidR="00B45A55" w:rsidRDefault="00B45A55" w:rsidP="00B45A55">
            <w:pPr>
              <w:spacing w:line="240" w:lineRule="auto"/>
            </w:pPr>
          </w:p>
          <w:p w14:paraId="410C5090" w14:textId="77777777" w:rsidR="00B45A55" w:rsidRDefault="00B45A55" w:rsidP="00B45A55">
            <w:pPr>
              <w:spacing w:line="240" w:lineRule="auto"/>
            </w:pPr>
          </w:p>
          <w:p w14:paraId="107B8114" w14:textId="77777777" w:rsidR="00B45A55" w:rsidRDefault="00B45A55" w:rsidP="00B45A55">
            <w:pPr>
              <w:pStyle w:val="Listenabsatz"/>
              <w:numPr>
                <w:ilvl w:val="0"/>
                <w:numId w:val="37"/>
              </w:numPr>
              <w:spacing w:line="240" w:lineRule="auto"/>
            </w:pPr>
            <w:r>
              <w:t>…</w:t>
            </w:r>
          </w:p>
          <w:p w14:paraId="6D138ACB" w14:textId="77777777" w:rsidR="00B45A55" w:rsidRDefault="00B45A55" w:rsidP="00B45A55">
            <w:pPr>
              <w:spacing w:line="240" w:lineRule="auto"/>
            </w:pPr>
          </w:p>
          <w:p w14:paraId="21C0863C" w14:textId="77777777" w:rsidR="00B45A55" w:rsidRDefault="00B45A55" w:rsidP="00B45A55">
            <w:pPr>
              <w:spacing w:line="240" w:lineRule="auto"/>
            </w:pPr>
          </w:p>
          <w:p w14:paraId="71EA6244" w14:textId="77777777" w:rsidR="00B45A55" w:rsidRDefault="00B45A55" w:rsidP="00B45A55">
            <w:pPr>
              <w:spacing w:line="240" w:lineRule="auto"/>
            </w:pPr>
          </w:p>
          <w:p w14:paraId="47C8CCEE" w14:textId="77777777" w:rsidR="00B45A55" w:rsidRDefault="00B45A55" w:rsidP="00B45A55">
            <w:pPr>
              <w:spacing w:line="240" w:lineRule="auto"/>
            </w:pPr>
          </w:p>
          <w:p w14:paraId="7D6A949C" w14:textId="77777777" w:rsidR="00B45A55" w:rsidRDefault="00B45A55" w:rsidP="00B45A55">
            <w:pPr>
              <w:spacing w:line="240" w:lineRule="auto"/>
            </w:pPr>
          </w:p>
          <w:p w14:paraId="0923A926" w14:textId="77777777" w:rsidR="00EE628B" w:rsidRDefault="00B45A55" w:rsidP="00B45A55">
            <w:pPr>
              <w:pStyle w:val="Listenabsatz"/>
              <w:numPr>
                <w:ilvl w:val="0"/>
                <w:numId w:val="37"/>
              </w:numPr>
              <w:spacing w:line="240" w:lineRule="auto"/>
            </w:pPr>
            <w:r>
              <w:t>…</w:t>
            </w:r>
          </w:p>
          <w:p w14:paraId="257F7ADA" w14:textId="77777777" w:rsidR="00B45A55" w:rsidRDefault="00B45A55" w:rsidP="00B45A55">
            <w:pPr>
              <w:spacing w:line="240" w:lineRule="auto"/>
            </w:pPr>
          </w:p>
          <w:p w14:paraId="4E33E053" w14:textId="77777777" w:rsidR="00B45A55" w:rsidRDefault="00B45A55" w:rsidP="00B45A55">
            <w:pPr>
              <w:spacing w:line="240" w:lineRule="auto"/>
            </w:pPr>
          </w:p>
          <w:p w14:paraId="06C38D6A" w14:textId="77777777" w:rsidR="00B45A55" w:rsidRDefault="00B45A55" w:rsidP="00B45A55">
            <w:pPr>
              <w:spacing w:line="240" w:lineRule="auto"/>
            </w:pPr>
          </w:p>
          <w:p w14:paraId="1666536D" w14:textId="77777777" w:rsidR="00B45A55" w:rsidRDefault="00B45A55" w:rsidP="00B45A55">
            <w:pPr>
              <w:spacing w:line="240" w:lineRule="auto"/>
            </w:pPr>
          </w:p>
          <w:p w14:paraId="53D7CBD5" w14:textId="77777777" w:rsidR="00B45A55" w:rsidRDefault="00B45A55" w:rsidP="00B45A55">
            <w:pPr>
              <w:spacing w:line="240" w:lineRule="auto"/>
            </w:pPr>
          </w:p>
          <w:p w14:paraId="160568D1" w14:textId="77777777" w:rsidR="00B45A55" w:rsidRDefault="00B45A55" w:rsidP="00B45A55">
            <w:pPr>
              <w:pStyle w:val="Listenabsatz"/>
              <w:numPr>
                <w:ilvl w:val="0"/>
                <w:numId w:val="37"/>
              </w:numPr>
              <w:spacing w:line="240" w:lineRule="auto"/>
            </w:pPr>
            <w:r>
              <w:t>…</w:t>
            </w:r>
          </w:p>
          <w:p w14:paraId="336ACB02" w14:textId="77777777" w:rsidR="00B45A55" w:rsidRDefault="00B45A55" w:rsidP="00B45A55">
            <w:pPr>
              <w:spacing w:line="240" w:lineRule="auto"/>
            </w:pPr>
          </w:p>
          <w:p w14:paraId="0B5D3ED9" w14:textId="77777777" w:rsidR="00B45A55" w:rsidRDefault="00B45A55" w:rsidP="00B45A55">
            <w:pPr>
              <w:spacing w:line="240" w:lineRule="auto"/>
            </w:pPr>
          </w:p>
          <w:p w14:paraId="34BADAEB" w14:textId="77777777" w:rsidR="00B45A55" w:rsidRDefault="00B45A55" w:rsidP="00B45A55">
            <w:pPr>
              <w:spacing w:line="240" w:lineRule="auto"/>
            </w:pPr>
          </w:p>
          <w:p w14:paraId="1A51477A" w14:textId="77777777" w:rsidR="00B45A55" w:rsidRDefault="00B45A55" w:rsidP="00B45A55">
            <w:pPr>
              <w:spacing w:line="240" w:lineRule="auto"/>
            </w:pPr>
          </w:p>
          <w:p w14:paraId="3603AE17" w14:textId="77777777" w:rsidR="00B45A55" w:rsidRDefault="00B45A55" w:rsidP="00B45A55">
            <w:pPr>
              <w:spacing w:line="240" w:lineRule="auto"/>
            </w:pPr>
          </w:p>
          <w:p w14:paraId="54BE4E90" w14:textId="49611375" w:rsidR="00B45A55" w:rsidRDefault="00B45A55" w:rsidP="00B45A55">
            <w:pPr>
              <w:pStyle w:val="Listenabsatz"/>
              <w:numPr>
                <w:ilvl w:val="0"/>
                <w:numId w:val="37"/>
              </w:numPr>
              <w:spacing w:line="240" w:lineRule="auto"/>
            </w:pPr>
            <w:r>
              <w:t>…</w:t>
            </w:r>
          </w:p>
          <w:p w14:paraId="4D96915F" w14:textId="77777777" w:rsidR="00B45A55" w:rsidRDefault="00B45A55" w:rsidP="00B45A55">
            <w:pPr>
              <w:spacing w:line="240" w:lineRule="auto"/>
            </w:pPr>
          </w:p>
          <w:p w14:paraId="3F62A3DF" w14:textId="77777777" w:rsidR="00B45A55" w:rsidRDefault="00B45A55" w:rsidP="00B45A55">
            <w:pPr>
              <w:spacing w:line="240" w:lineRule="auto"/>
            </w:pPr>
          </w:p>
          <w:p w14:paraId="0DD180E1" w14:textId="77777777" w:rsidR="00B45A55" w:rsidRDefault="00B45A55" w:rsidP="00B45A55">
            <w:pPr>
              <w:spacing w:line="240" w:lineRule="auto"/>
            </w:pPr>
          </w:p>
          <w:p w14:paraId="62FF9817" w14:textId="77777777" w:rsidR="00B45A55" w:rsidRDefault="00B45A55" w:rsidP="00B45A55">
            <w:pPr>
              <w:spacing w:line="240" w:lineRule="auto"/>
            </w:pPr>
          </w:p>
          <w:p w14:paraId="35F3ECE0" w14:textId="77777777" w:rsidR="00B45A55" w:rsidRDefault="00B45A55" w:rsidP="00B45A55">
            <w:pPr>
              <w:spacing w:line="240" w:lineRule="auto"/>
            </w:pPr>
          </w:p>
          <w:p w14:paraId="0052C104" w14:textId="16DC06A2" w:rsidR="00B45A55" w:rsidRDefault="00B45A55" w:rsidP="00B45A55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1C369A2" w14:textId="77777777" w:rsidR="00EE628B" w:rsidRDefault="00EE628B" w:rsidP="00EE628B">
            <w:pPr>
              <w:spacing w:line="240" w:lineRule="auto"/>
            </w:pPr>
          </w:p>
        </w:tc>
      </w:tr>
      <w:tr w:rsidR="00EE628B" w14:paraId="77753B01" w14:textId="77777777" w:rsidTr="00616D16">
        <w:trPr>
          <w:trHeight w:val="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2A2A93C" w14:textId="77777777" w:rsidR="00EE628B" w:rsidRDefault="00EE628B" w:rsidP="00EE628B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54324F6" w14:textId="77777777" w:rsidR="00EE628B" w:rsidRPr="009D7253" w:rsidRDefault="00EE628B" w:rsidP="00EE628B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BEDB3C1" w14:textId="77777777" w:rsidR="00EE628B" w:rsidRDefault="00EE628B" w:rsidP="00EE628B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915E169" w14:textId="77777777" w:rsidR="00EE628B" w:rsidRDefault="00EE628B" w:rsidP="00EE628B">
            <w:pPr>
              <w:spacing w:line="240" w:lineRule="auto"/>
            </w:pPr>
          </w:p>
        </w:tc>
      </w:tr>
      <w:tr w:rsidR="00EE628B" w14:paraId="58E13B83" w14:textId="77777777" w:rsidTr="00616D1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7F7D6A6" w14:textId="77777777" w:rsidR="00EE628B" w:rsidRDefault="00EE628B" w:rsidP="00EE628B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B41428"/>
          </w:tcPr>
          <w:p w14:paraId="72601E7F" w14:textId="4D9A605C" w:rsidR="00EE628B" w:rsidRPr="00F5610E" w:rsidRDefault="00F5610E" w:rsidP="00F5610E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F5610E">
              <w:rPr>
                <w:b/>
                <w:bCs/>
                <w:color w:val="FFFFFF" w:themeColor="background1"/>
              </w:rPr>
              <w:t>Digitale Projekte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C7ED5E9" w14:textId="77777777" w:rsidR="00EE628B" w:rsidRDefault="00EE628B" w:rsidP="00EE628B">
            <w:pPr>
              <w:spacing w:line="240" w:lineRule="auto"/>
            </w:pPr>
          </w:p>
        </w:tc>
      </w:tr>
      <w:tr w:rsidR="00EE628B" w14:paraId="61B94BFE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FAC66AB" w14:textId="77777777" w:rsidR="00EE628B" w:rsidRDefault="00EE628B" w:rsidP="00EE628B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33EB61BF" w14:textId="490C6C79" w:rsidR="00EE628B" w:rsidRPr="00EE628B" w:rsidRDefault="00EE628B" w:rsidP="00EE628B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6811BBFE" w14:textId="7CAA2C2E" w:rsidR="00EE628B" w:rsidRPr="00EE628B" w:rsidRDefault="00EE628B" w:rsidP="00EE628B">
            <w:pPr>
              <w:spacing w:line="240" w:lineRule="auto"/>
              <w:rPr>
                <w:color w:val="FFFFFF" w:themeColor="background1"/>
              </w:rPr>
            </w:pPr>
            <w:r w:rsidRPr="001C0F32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B65F6CA" w14:textId="77777777" w:rsidR="00EE628B" w:rsidRDefault="00EE628B" w:rsidP="00EE628B">
            <w:pPr>
              <w:spacing w:line="240" w:lineRule="auto"/>
            </w:pPr>
          </w:p>
        </w:tc>
      </w:tr>
      <w:tr w:rsidR="00EE628B" w14:paraId="6C893BCF" w14:textId="77777777" w:rsidTr="00B209B6">
        <w:trPr>
          <w:trHeight w:val="56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CDDA3BE" w14:textId="77777777" w:rsidR="00EE628B" w:rsidRDefault="00EE628B" w:rsidP="00EE628B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5787847" w14:textId="222E2573" w:rsidR="00256987" w:rsidRDefault="00256987" w:rsidP="00256987">
            <w:pPr>
              <w:spacing w:line="240" w:lineRule="auto"/>
            </w:pPr>
            <w:r>
              <w:t>Welche Digitalisierungsprojekte sind aktuell in Umsetzung oder sind bereits geplant?</w:t>
            </w:r>
          </w:p>
          <w:p w14:paraId="00F03654" w14:textId="77777777" w:rsidR="00256987" w:rsidRDefault="00256987" w:rsidP="00256987">
            <w:pPr>
              <w:spacing w:line="240" w:lineRule="auto"/>
            </w:pPr>
          </w:p>
          <w:p w14:paraId="5357B7C5" w14:textId="77777777" w:rsidR="00256987" w:rsidRDefault="00256987" w:rsidP="00256987">
            <w:pPr>
              <w:spacing w:line="240" w:lineRule="auto"/>
            </w:pPr>
          </w:p>
          <w:p w14:paraId="7F860E96" w14:textId="77777777" w:rsidR="00256987" w:rsidRDefault="00256987" w:rsidP="00256987">
            <w:pPr>
              <w:spacing w:line="240" w:lineRule="auto"/>
            </w:pPr>
          </w:p>
          <w:p w14:paraId="458A10BD" w14:textId="77777777" w:rsidR="00256987" w:rsidRDefault="00256987" w:rsidP="00256987">
            <w:pPr>
              <w:spacing w:line="240" w:lineRule="auto"/>
            </w:pPr>
          </w:p>
          <w:p w14:paraId="5F1481CF" w14:textId="77777777" w:rsidR="00256987" w:rsidRDefault="00256987" w:rsidP="00256987">
            <w:pPr>
              <w:spacing w:line="240" w:lineRule="auto"/>
            </w:pPr>
            <w:r>
              <w:t>Zu welchen Handlungsfelder gehören diese Projekte?</w:t>
            </w:r>
          </w:p>
          <w:p w14:paraId="50E30DA0" w14:textId="3A260181" w:rsidR="00256987" w:rsidRDefault="00256987" w:rsidP="00256987">
            <w:pPr>
              <w:pStyle w:val="Listenabsatz"/>
              <w:numPr>
                <w:ilvl w:val="0"/>
                <w:numId w:val="38"/>
              </w:numPr>
              <w:spacing w:line="240" w:lineRule="auto"/>
              <w:ind w:left="360"/>
            </w:pPr>
            <w:r>
              <w:t>Leistungserstellung (Prozesse &amp; Infrastruktur)</w:t>
            </w:r>
          </w:p>
          <w:p w14:paraId="318E89F8" w14:textId="00BDA242" w:rsidR="00256987" w:rsidRDefault="00256987" w:rsidP="00256987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Kundeninteraktionen</w:t>
            </w:r>
          </w:p>
          <w:p w14:paraId="444FB693" w14:textId="642BD600" w:rsidR="00256987" w:rsidRDefault="00256987" w:rsidP="00256987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Leistungsangebot (Produkte / Services)</w:t>
            </w:r>
          </w:p>
          <w:p w14:paraId="411C0A2E" w14:textId="406EFE7C" w:rsidR="00256987" w:rsidRDefault="00256987" w:rsidP="00256987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Geschäftsmodelle</w:t>
            </w:r>
          </w:p>
          <w:p w14:paraId="0D6BE552" w14:textId="77777777" w:rsidR="00EE628B" w:rsidRDefault="00256987" w:rsidP="00256987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60"/>
            </w:pPr>
            <w:r>
              <w:t>Kompetenzen</w:t>
            </w:r>
          </w:p>
          <w:p w14:paraId="4DDF8C69" w14:textId="7B60BC99" w:rsidR="00256987" w:rsidRPr="009D7253" w:rsidRDefault="00256987" w:rsidP="00256987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DADE23D" w14:textId="77777777" w:rsidR="00256987" w:rsidRDefault="00256987" w:rsidP="00256987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797F4EA4" w14:textId="77777777" w:rsidR="00256987" w:rsidRDefault="00256987" w:rsidP="00256987">
            <w:pPr>
              <w:spacing w:line="240" w:lineRule="auto"/>
            </w:pPr>
          </w:p>
          <w:p w14:paraId="1E7E175F" w14:textId="77777777" w:rsidR="00256987" w:rsidRDefault="00256987" w:rsidP="00256987">
            <w:pPr>
              <w:spacing w:line="240" w:lineRule="auto"/>
            </w:pPr>
          </w:p>
          <w:p w14:paraId="23E3C3EC" w14:textId="77777777" w:rsidR="00256987" w:rsidRDefault="00256987" w:rsidP="00256987">
            <w:pPr>
              <w:spacing w:line="240" w:lineRule="auto"/>
            </w:pPr>
          </w:p>
          <w:p w14:paraId="714F009A" w14:textId="77777777" w:rsidR="00256987" w:rsidRDefault="00256987" w:rsidP="00256987">
            <w:pPr>
              <w:spacing w:line="240" w:lineRule="auto"/>
            </w:pPr>
          </w:p>
          <w:p w14:paraId="1CF03EC3" w14:textId="77777777" w:rsidR="00256987" w:rsidRDefault="00256987" w:rsidP="00256987">
            <w:pPr>
              <w:spacing w:line="240" w:lineRule="auto"/>
            </w:pPr>
          </w:p>
          <w:p w14:paraId="0711E1E9" w14:textId="77777777" w:rsidR="00256987" w:rsidRDefault="00256987" w:rsidP="00256987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40FCF997" w14:textId="77777777" w:rsidR="00256987" w:rsidRDefault="00256987" w:rsidP="00256987">
            <w:pPr>
              <w:spacing w:line="240" w:lineRule="auto"/>
            </w:pPr>
          </w:p>
          <w:p w14:paraId="4C11578B" w14:textId="77777777" w:rsidR="00256987" w:rsidRDefault="00256987" w:rsidP="00256987">
            <w:pPr>
              <w:spacing w:line="240" w:lineRule="auto"/>
            </w:pPr>
          </w:p>
          <w:p w14:paraId="66D6F058" w14:textId="77777777" w:rsidR="00256987" w:rsidRDefault="00256987" w:rsidP="00256987">
            <w:pPr>
              <w:spacing w:line="240" w:lineRule="auto"/>
            </w:pPr>
          </w:p>
          <w:p w14:paraId="4F230949" w14:textId="77777777" w:rsidR="00256987" w:rsidRDefault="00256987" w:rsidP="00256987">
            <w:pPr>
              <w:spacing w:line="240" w:lineRule="auto"/>
            </w:pPr>
          </w:p>
          <w:p w14:paraId="30F658B3" w14:textId="77777777" w:rsidR="00256987" w:rsidRDefault="00256987" w:rsidP="00256987">
            <w:pPr>
              <w:spacing w:line="240" w:lineRule="auto"/>
            </w:pPr>
          </w:p>
          <w:p w14:paraId="141A7090" w14:textId="27A16494" w:rsidR="00256987" w:rsidRDefault="00256987" w:rsidP="00256987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55D04AD" w14:textId="77777777" w:rsidR="00EE628B" w:rsidRDefault="00EE628B" w:rsidP="00EE628B">
            <w:pPr>
              <w:spacing w:line="240" w:lineRule="auto"/>
            </w:pPr>
          </w:p>
        </w:tc>
      </w:tr>
      <w:tr w:rsidR="00EE628B" w14:paraId="3EACB621" w14:textId="77777777" w:rsidTr="00616D16">
        <w:trPr>
          <w:trHeight w:val="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746AC5D0" w14:textId="56135872" w:rsidR="00EE628B" w:rsidRDefault="00EE628B" w:rsidP="00EE628B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F33BD11" w14:textId="77777777" w:rsidR="00EE628B" w:rsidRPr="009D7253" w:rsidRDefault="00EE628B" w:rsidP="00F5610E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3EE8FC6F" w14:textId="77777777" w:rsidR="00EE628B" w:rsidRDefault="00EE628B" w:rsidP="00F5610E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B28FE34" w14:textId="77777777" w:rsidR="00EE628B" w:rsidRDefault="00EE628B" w:rsidP="00EE628B">
            <w:pPr>
              <w:spacing w:line="240" w:lineRule="auto"/>
            </w:pPr>
          </w:p>
        </w:tc>
      </w:tr>
      <w:tr w:rsidR="00F5610E" w14:paraId="2151BDEE" w14:textId="77777777" w:rsidTr="00616D1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0FB9CEE5" w14:textId="77777777" w:rsidR="00F5610E" w:rsidRDefault="00F5610E" w:rsidP="00EE628B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B41428"/>
          </w:tcPr>
          <w:p w14:paraId="300AA0EF" w14:textId="0DAEC9C3" w:rsidR="00F5610E" w:rsidRPr="00F5610E" w:rsidRDefault="00F5610E" w:rsidP="00F5610E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F5610E">
              <w:rPr>
                <w:b/>
                <w:bCs/>
                <w:color w:val="FFFFFF" w:themeColor="background1"/>
              </w:rPr>
              <w:t>SWOT-Analyse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2CCAE91" w14:textId="77777777" w:rsidR="00F5610E" w:rsidRDefault="00F5610E" w:rsidP="00EE628B">
            <w:pPr>
              <w:spacing w:line="240" w:lineRule="auto"/>
            </w:pPr>
          </w:p>
        </w:tc>
      </w:tr>
      <w:tr w:rsidR="00F5610E" w14:paraId="6400E83A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D6978EC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0250F531" w14:textId="4598FC7F" w:rsidR="00F5610E" w:rsidRPr="00F5610E" w:rsidRDefault="00F5610E" w:rsidP="00F5610E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41428"/>
          </w:tcPr>
          <w:p w14:paraId="76DB0B39" w14:textId="191B7911" w:rsidR="00F5610E" w:rsidRPr="00F5610E" w:rsidRDefault="00F5610E" w:rsidP="00F5610E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4C4A9347" w14:textId="77777777" w:rsidR="00F5610E" w:rsidRDefault="00F5610E" w:rsidP="00F5610E">
            <w:pPr>
              <w:spacing w:line="240" w:lineRule="auto"/>
            </w:pPr>
          </w:p>
        </w:tc>
      </w:tr>
      <w:tr w:rsidR="00F5610E" w14:paraId="3A6E9078" w14:textId="77777777" w:rsidTr="00B209B6">
        <w:trPr>
          <w:trHeight w:val="56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60F3981A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E6D32E2" w14:textId="54384CA6" w:rsidR="00C42E7F" w:rsidRDefault="00C42E7F" w:rsidP="00C42E7F">
            <w:pPr>
              <w:spacing w:line="240" w:lineRule="auto"/>
            </w:pPr>
            <w:r>
              <w:t>Was machen wir gut? Wo sind wir stark gegenüber Wettbewerbern? (Stärken) und wo gibt es Verbesserungspotenzial? (Schwächen)</w:t>
            </w:r>
            <w:r>
              <w:br/>
            </w:r>
            <w:r>
              <w:lastRenderedPageBreak/>
              <w:t xml:space="preserve">– u.a. hinsichtlich Prozesse, Datenflüsse, Infrastruktur, Kompetenzen &amp; Kultur, etc. </w:t>
            </w:r>
          </w:p>
          <w:p w14:paraId="3A5CB263" w14:textId="77777777" w:rsidR="00C42E7F" w:rsidRDefault="00C42E7F" w:rsidP="00C42E7F">
            <w:pPr>
              <w:spacing w:line="240" w:lineRule="auto"/>
            </w:pPr>
          </w:p>
          <w:p w14:paraId="38B5A7A5" w14:textId="77777777" w:rsidR="001B1537" w:rsidRDefault="001B1537" w:rsidP="00C42E7F">
            <w:pPr>
              <w:spacing w:line="240" w:lineRule="auto"/>
            </w:pPr>
          </w:p>
          <w:p w14:paraId="45B6E58A" w14:textId="77777777" w:rsidR="001B1537" w:rsidRDefault="001B1537" w:rsidP="00C42E7F">
            <w:pPr>
              <w:spacing w:line="240" w:lineRule="auto"/>
            </w:pPr>
          </w:p>
          <w:p w14:paraId="3D7393B5" w14:textId="77777777" w:rsidR="001B1537" w:rsidRDefault="001B1537" w:rsidP="00C42E7F">
            <w:pPr>
              <w:spacing w:line="240" w:lineRule="auto"/>
            </w:pPr>
          </w:p>
          <w:p w14:paraId="0CD05442" w14:textId="77777777" w:rsidR="001B1537" w:rsidRDefault="001B1537" w:rsidP="00C42E7F">
            <w:pPr>
              <w:spacing w:line="240" w:lineRule="auto"/>
            </w:pPr>
          </w:p>
          <w:p w14:paraId="035C1035" w14:textId="77777777" w:rsidR="001B1537" w:rsidRDefault="00C42E7F" w:rsidP="00C42E7F">
            <w:pPr>
              <w:spacing w:line="240" w:lineRule="auto"/>
            </w:pPr>
            <w:r>
              <w:t>Welche externen Möglichkeiten können wir nutzen? (Chancen) und welche externen Gefahren bestehen?</w:t>
            </w:r>
            <w:r>
              <w:br/>
              <w:t xml:space="preserve">– u.a. aufgrund ändernder Rahmenbedingungen, neuen Technologien, Änderungen im Wettbewerb und in der Wertschöpfungskette, ändernde Kundenbedürfnisse, etc. </w:t>
            </w:r>
          </w:p>
          <w:p w14:paraId="0A9AD852" w14:textId="77777777" w:rsidR="001B1537" w:rsidRDefault="001B1537" w:rsidP="00C42E7F">
            <w:pPr>
              <w:spacing w:line="240" w:lineRule="auto"/>
            </w:pPr>
          </w:p>
          <w:p w14:paraId="2501BA21" w14:textId="77777777" w:rsidR="001B1537" w:rsidRDefault="001B1537" w:rsidP="00C42E7F">
            <w:pPr>
              <w:spacing w:line="240" w:lineRule="auto"/>
            </w:pPr>
          </w:p>
          <w:p w14:paraId="5677E096" w14:textId="7DE66418" w:rsidR="00C42E7F" w:rsidRDefault="001B1537" w:rsidP="00C42E7F">
            <w:pPr>
              <w:spacing w:line="240" w:lineRule="auto"/>
            </w:pPr>
            <w:r>
              <w:t>H</w:t>
            </w:r>
            <w:r w:rsidR="00C42E7F">
              <w:t>insichtlich Ableitung von Normstrategien:</w:t>
            </w:r>
          </w:p>
          <w:p w14:paraId="3CEE0FA2" w14:textId="11EE09C4" w:rsidR="00C42E7F" w:rsidRDefault="00C42E7F" w:rsidP="001B1537">
            <w:pPr>
              <w:pStyle w:val="Listenabsatz"/>
              <w:numPr>
                <w:ilvl w:val="0"/>
                <w:numId w:val="38"/>
              </w:numPr>
              <w:spacing w:line="240" w:lineRule="auto"/>
              <w:ind w:left="360"/>
            </w:pPr>
            <w:r>
              <w:t>Wie können wir die Chancen unter Einsatz unserer Stärken wahrnehmen?</w:t>
            </w:r>
          </w:p>
          <w:p w14:paraId="4349C002" w14:textId="44544213" w:rsidR="00C42E7F" w:rsidRDefault="00C42E7F" w:rsidP="001B1537">
            <w:pPr>
              <w:pStyle w:val="Listenabsatz"/>
              <w:numPr>
                <w:ilvl w:val="0"/>
                <w:numId w:val="38"/>
              </w:numPr>
              <w:spacing w:line="240" w:lineRule="auto"/>
              <w:ind w:left="360"/>
            </w:pPr>
            <w:r>
              <w:t>Wie können wir unsere Stärken ausnutzen, um Umweltgefahren auszugleichen bzw. zu lindern?</w:t>
            </w:r>
          </w:p>
          <w:p w14:paraId="6954E46F" w14:textId="68CF28EB" w:rsidR="00C42E7F" w:rsidRDefault="00C42E7F" w:rsidP="001B1537">
            <w:pPr>
              <w:pStyle w:val="Listenabsatz"/>
              <w:numPr>
                <w:ilvl w:val="0"/>
                <w:numId w:val="38"/>
              </w:numPr>
              <w:spacing w:line="240" w:lineRule="auto"/>
              <w:ind w:left="360"/>
            </w:pPr>
            <w:r>
              <w:t>Wie können wir unsere Unternehmensschwächen abbauen, um die Chancen zu nutzen?</w:t>
            </w:r>
          </w:p>
          <w:p w14:paraId="61351D76" w14:textId="77777777" w:rsidR="00F5610E" w:rsidRDefault="00C42E7F" w:rsidP="001B1537">
            <w:pPr>
              <w:pStyle w:val="Listenabsatz"/>
              <w:numPr>
                <w:ilvl w:val="0"/>
                <w:numId w:val="38"/>
              </w:numPr>
              <w:spacing w:line="240" w:lineRule="auto"/>
              <w:ind w:left="360"/>
            </w:pPr>
            <w:r>
              <w:t>Wie können wir unsere Schwächen abbauen, um die Gefahren zu reduzieren?</w:t>
            </w:r>
          </w:p>
          <w:p w14:paraId="7C1EF495" w14:textId="5814496C" w:rsidR="001B1537" w:rsidRPr="009D7253" w:rsidRDefault="001B1537" w:rsidP="001B1537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B21FD0A" w14:textId="77777777" w:rsidR="00F5610E" w:rsidRDefault="001B1537" w:rsidP="00F5610E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lastRenderedPageBreak/>
              <w:t>…</w:t>
            </w:r>
          </w:p>
          <w:p w14:paraId="7105B68D" w14:textId="77777777" w:rsidR="001B1537" w:rsidRDefault="001B1537" w:rsidP="001B1537">
            <w:pPr>
              <w:spacing w:line="240" w:lineRule="auto"/>
            </w:pPr>
          </w:p>
          <w:p w14:paraId="422F9937" w14:textId="77777777" w:rsidR="001B1537" w:rsidRDefault="001B1537" w:rsidP="001B1537">
            <w:pPr>
              <w:spacing w:line="240" w:lineRule="auto"/>
            </w:pPr>
          </w:p>
          <w:p w14:paraId="5579FE20" w14:textId="77777777" w:rsidR="001B1537" w:rsidRDefault="001B1537" w:rsidP="001B1537">
            <w:pPr>
              <w:spacing w:line="240" w:lineRule="auto"/>
            </w:pPr>
          </w:p>
          <w:p w14:paraId="4275D650" w14:textId="77777777" w:rsidR="001B1537" w:rsidRDefault="001B1537" w:rsidP="001B1537">
            <w:pPr>
              <w:spacing w:line="240" w:lineRule="auto"/>
            </w:pPr>
          </w:p>
          <w:p w14:paraId="775D178A" w14:textId="77777777" w:rsidR="001B1537" w:rsidRDefault="001B1537" w:rsidP="001B1537">
            <w:pPr>
              <w:spacing w:line="240" w:lineRule="auto"/>
            </w:pPr>
          </w:p>
          <w:p w14:paraId="193B8BE1" w14:textId="77777777" w:rsidR="001B1537" w:rsidRDefault="001B1537" w:rsidP="001B1537">
            <w:pPr>
              <w:spacing w:line="240" w:lineRule="auto"/>
            </w:pPr>
          </w:p>
          <w:p w14:paraId="5B273B26" w14:textId="77777777" w:rsidR="001B1537" w:rsidRDefault="001B1537" w:rsidP="001B1537">
            <w:pPr>
              <w:spacing w:line="240" w:lineRule="auto"/>
            </w:pPr>
          </w:p>
          <w:p w14:paraId="409549F5" w14:textId="77777777" w:rsidR="001B1537" w:rsidRDefault="001B1537" w:rsidP="001B1537">
            <w:pPr>
              <w:spacing w:line="240" w:lineRule="auto"/>
            </w:pPr>
          </w:p>
          <w:p w14:paraId="7E4448A1" w14:textId="77777777" w:rsidR="001B1537" w:rsidRDefault="001B1537" w:rsidP="001B1537">
            <w:pPr>
              <w:spacing w:line="240" w:lineRule="auto"/>
            </w:pPr>
          </w:p>
          <w:p w14:paraId="50C87345" w14:textId="77777777" w:rsidR="001B1537" w:rsidRDefault="001B1537" w:rsidP="001B1537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482B8D48" w14:textId="77777777" w:rsidR="001B1537" w:rsidRDefault="001B1537" w:rsidP="001B1537">
            <w:pPr>
              <w:spacing w:line="240" w:lineRule="auto"/>
            </w:pPr>
          </w:p>
          <w:p w14:paraId="79BBCF01" w14:textId="77777777" w:rsidR="001B1537" w:rsidRDefault="001B1537" w:rsidP="001B1537">
            <w:pPr>
              <w:spacing w:line="240" w:lineRule="auto"/>
            </w:pPr>
          </w:p>
          <w:p w14:paraId="0D719D0C" w14:textId="77777777" w:rsidR="001B1537" w:rsidRDefault="001B1537" w:rsidP="001B1537">
            <w:pPr>
              <w:spacing w:line="240" w:lineRule="auto"/>
            </w:pPr>
          </w:p>
          <w:p w14:paraId="29BE5C07" w14:textId="77777777" w:rsidR="001B1537" w:rsidRDefault="001B1537" w:rsidP="001B1537">
            <w:pPr>
              <w:spacing w:line="240" w:lineRule="auto"/>
            </w:pPr>
          </w:p>
          <w:p w14:paraId="6F1C5FE8" w14:textId="77777777" w:rsidR="001B1537" w:rsidRDefault="001B1537" w:rsidP="001B1537">
            <w:pPr>
              <w:spacing w:line="240" w:lineRule="auto"/>
            </w:pPr>
          </w:p>
          <w:p w14:paraId="214EE524" w14:textId="77777777" w:rsidR="001B1537" w:rsidRDefault="001B1537" w:rsidP="001B1537">
            <w:pPr>
              <w:spacing w:line="240" w:lineRule="auto"/>
            </w:pPr>
          </w:p>
          <w:p w14:paraId="6355A697" w14:textId="77777777" w:rsidR="001B1537" w:rsidRDefault="001B1537" w:rsidP="001B1537">
            <w:pPr>
              <w:spacing w:line="240" w:lineRule="auto"/>
            </w:pPr>
          </w:p>
          <w:p w14:paraId="50D9F07B" w14:textId="77777777" w:rsidR="001B1537" w:rsidRDefault="001B1537" w:rsidP="001B1537">
            <w:pPr>
              <w:spacing w:line="240" w:lineRule="auto"/>
            </w:pPr>
          </w:p>
          <w:p w14:paraId="2D1F5A76" w14:textId="77777777" w:rsidR="001B1537" w:rsidRDefault="001B1537" w:rsidP="001B1537">
            <w:pPr>
              <w:spacing w:line="240" w:lineRule="auto"/>
            </w:pPr>
          </w:p>
          <w:p w14:paraId="54871781" w14:textId="77777777" w:rsidR="001B1537" w:rsidRDefault="001B1537" w:rsidP="001B1537">
            <w:pPr>
              <w:pStyle w:val="Listenabsatz"/>
              <w:numPr>
                <w:ilvl w:val="0"/>
                <w:numId w:val="35"/>
              </w:numPr>
              <w:spacing w:line="240" w:lineRule="auto"/>
            </w:pPr>
            <w:r>
              <w:t>…</w:t>
            </w:r>
          </w:p>
          <w:p w14:paraId="28431C66" w14:textId="77777777" w:rsidR="001B1537" w:rsidRDefault="001B1537" w:rsidP="001B1537">
            <w:pPr>
              <w:spacing w:line="240" w:lineRule="auto"/>
            </w:pPr>
          </w:p>
          <w:p w14:paraId="29B74812" w14:textId="77777777" w:rsidR="001B1537" w:rsidRDefault="001B1537" w:rsidP="001B1537">
            <w:pPr>
              <w:spacing w:line="240" w:lineRule="auto"/>
            </w:pPr>
          </w:p>
          <w:p w14:paraId="02FB5411" w14:textId="77777777" w:rsidR="001B1537" w:rsidRDefault="001B1537" w:rsidP="001B1537">
            <w:pPr>
              <w:spacing w:line="240" w:lineRule="auto"/>
            </w:pPr>
          </w:p>
          <w:p w14:paraId="4431A608" w14:textId="77777777" w:rsidR="001B1537" w:rsidRDefault="001B1537" w:rsidP="001B1537">
            <w:pPr>
              <w:spacing w:line="240" w:lineRule="auto"/>
            </w:pPr>
          </w:p>
          <w:p w14:paraId="10C06CA2" w14:textId="77777777" w:rsidR="001B1537" w:rsidRDefault="001B1537" w:rsidP="001B1537">
            <w:pPr>
              <w:spacing w:line="240" w:lineRule="auto"/>
            </w:pPr>
          </w:p>
          <w:p w14:paraId="3F190A54" w14:textId="77777777" w:rsidR="001B1537" w:rsidRDefault="001B1537" w:rsidP="001B1537">
            <w:pPr>
              <w:spacing w:line="240" w:lineRule="auto"/>
            </w:pPr>
          </w:p>
          <w:p w14:paraId="33B5E4C1" w14:textId="77777777" w:rsidR="001B1537" w:rsidRDefault="001B1537" w:rsidP="001B1537">
            <w:pPr>
              <w:spacing w:line="240" w:lineRule="auto"/>
            </w:pPr>
          </w:p>
          <w:p w14:paraId="294793C4" w14:textId="77777777" w:rsidR="001B1537" w:rsidRDefault="001B1537" w:rsidP="001B1537">
            <w:pPr>
              <w:spacing w:line="240" w:lineRule="auto"/>
            </w:pPr>
          </w:p>
          <w:p w14:paraId="2966F0C2" w14:textId="77777777" w:rsidR="001B1537" w:rsidRDefault="001B1537" w:rsidP="001B1537">
            <w:pPr>
              <w:spacing w:line="240" w:lineRule="auto"/>
            </w:pPr>
          </w:p>
          <w:p w14:paraId="42612C7A" w14:textId="77777777" w:rsidR="001B1537" w:rsidRDefault="001B1537" w:rsidP="001B1537">
            <w:pPr>
              <w:spacing w:line="240" w:lineRule="auto"/>
            </w:pPr>
          </w:p>
          <w:p w14:paraId="46C53F14" w14:textId="77777777" w:rsidR="001B1537" w:rsidRDefault="001B1537" w:rsidP="001B1537">
            <w:pPr>
              <w:spacing w:line="240" w:lineRule="auto"/>
            </w:pPr>
          </w:p>
          <w:p w14:paraId="4A9A01D9" w14:textId="0CB353F4" w:rsidR="001B1537" w:rsidRDefault="001B1537" w:rsidP="001B1537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145B648" w14:textId="77777777" w:rsidR="00F5610E" w:rsidRDefault="00F5610E" w:rsidP="00F5610E">
            <w:pPr>
              <w:spacing w:line="240" w:lineRule="auto"/>
            </w:pPr>
          </w:p>
        </w:tc>
      </w:tr>
      <w:tr w:rsidR="00F5610E" w14:paraId="4358CD5D" w14:textId="77777777" w:rsidTr="00E7607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B0B68BC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5FBDDB19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118B3004" w14:textId="77777777" w:rsidR="00F5610E" w:rsidRDefault="00F5610E" w:rsidP="00F5610E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9C7CD"/>
          </w:tcPr>
          <w:p w14:paraId="23BDCC71" w14:textId="77777777" w:rsidR="00F5610E" w:rsidRDefault="00F5610E" w:rsidP="00F5610E">
            <w:pPr>
              <w:spacing w:line="240" w:lineRule="auto"/>
            </w:pPr>
          </w:p>
        </w:tc>
      </w:tr>
      <w:tr w:rsidR="00F5610E" w14:paraId="03B6ECA9" w14:textId="77777777" w:rsidTr="00E7607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A953420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 w14:paraId="08FD7563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E8D0E8F" w14:textId="77777777" w:rsidR="00F5610E" w:rsidRDefault="00F5610E" w:rsidP="00F5610E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4747B9D" w14:textId="77777777" w:rsidR="00F5610E" w:rsidRDefault="00F5610E" w:rsidP="00F5610E">
            <w:pPr>
              <w:spacing w:line="240" w:lineRule="auto"/>
            </w:pPr>
          </w:p>
        </w:tc>
      </w:tr>
      <w:tr w:rsidR="00F5610E" w14:paraId="21A0AABA" w14:textId="77777777" w:rsidTr="00FE1C53">
        <w:trPr>
          <w:trHeight w:val="850"/>
        </w:trPr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2EC"/>
            <w:vAlign w:val="center"/>
          </w:tcPr>
          <w:p w14:paraId="17653B4D" w14:textId="4F15EBFF" w:rsidR="00F5610E" w:rsidRPr="00210D7A" w:rsidRDefault="00F5610E" w:rsidP="00F5610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0D7A">
              <w:rPr>
                <w:b/>
                <w:bCs/>
                <w:sz w:val="24"/>
                <w:szCs w:val="24"/>
              </w:rPr>
              <w:t xml:space="preserve">Digitale </w:t>
            </w:r>
            <w:r w:rsidR="00FE1C53" w:rsidRPr="00210D7A">
              <w:rPr>
                <w:b/>
                <w:bCs/>
                <w:sz w:val="24"/>
                <w:szCs w:val="24"/>
              </w:rPr>
              <w:t>Kernthemen</w:t>
            </w:r>
            <w:r w:rsidRPr="00210D7A">
              <w:rPr>
                <w:b/>
                <w:bCs/>
                <w:sz w:val="24"/>
                <w:szCs w:val="24"/>
              </w:rPr>
              <w:t xml:space="preserve"> &amp; Entwicklungsoptionen</w:t>
            </w:r>
          </w:p>
        </w:tc>
      </w:tr>
      <w:tr w:rsidR="00F5610E" w14:paraId="36514DE1" w14:textId="77777777" w:rsidTr="00FE1C53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535654ED" w14:textId="77777777" w:rsidR="00F5610E" w:rsidRDefault="00F5610E" w:rsidP="00F5610E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04619791" w14:textId="3445F15B" w:rsidR="00F5610E" w:rsidRPr="00264480" w:rsidRDefault="00F5610E" w:rsidP="00F5610E">
            <w:pPr>
              <w:spacing w:line="240" w:lineRule="auto"/>
              <w:rPr>
                <w:color w:val="FFFFFF" w:themeColor="background1"/>
              </w:rPr>
            </w:pPr>
            <w:r w:rsidRPr="00264480">
              <w:rPr>
                <w:b/>
                <w:bCs/>
                <w:color w:val="FFFFFF" w:themeColor="background1"/>
              </w:rPr>
              <w:t>Ermittlung digitaler Kernthemen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F00372C" w14:textId="77777777" w:rsidR="00F5610E" w:rsidRDefault="00F5610E" w:rsidP="00F5610E">
            <w:pPr>
              <w:spacing w:line="240" w:lineRule="auto"/>
            </w:pPr>
          </w:p>
        </w:tc>
      </w:tr>
      <w:tr w:rsidR="00FE1C53" w14:paraId="059959D6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B5D7C40" w14:textId="77777777" w:rsidR="00FE1C53" w:rsidRDefault="00FE1C53" w:rsidP="00FE1C53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08462C1B" w14:textId="4D4521CA" w:rsidR="00FE1C53" w:rsidRPr="00264480" w:rsidRDefault="00FE1C53" w:rsidP="00FE1C53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1C74535B" w14:textId="702E0FC8" w:rsidR="00FE1C53" w:rsidRPr="00264480" w:rsidRDefault="00FE1C53" w:rsidP="00FE1C53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35AE9510" w14:textId="77777777" w:rsidR="00FE1C53" w:rsidRDefault="00FE1C53" w:rsidP="00FE1C53">
            <w:pPr>
              <w:spacing w:line="240" w:lineRule="auto"/>
            </w:pPr>
          </w:p>
        </w:tc>
      </w:tr>
      <w:tr w:rsidR="00F5610E" w14:paraId="6C1825A3" w14:textId="77777777" w:rsidTr="00B209B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3018CEFD" w14:textId="77777777" w:rsidR="00F5610E" w:rsidRDefault="00F5610E" w:rsidP="00F5610E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A6B480" w14:textId="76D54535" w:rsidR="00CC66FC" w:rsidRDefault="00CC66FC" w:rsidP="002E102C">
            <w:pPr>
              <w:spacing w:line="240" w:lineRule="auto"/>
            </w:pPr>
            <w:r>
              <w:t>Welches sind für uns die fünf wesentlichen digitalen Kernthemen aufgrund der aktuellen Unternehmenssituation?</w:t>
            </w:r>
          </w:p>
          <w:p w14:paraId="29F1E1F2" w14:textId="77777777" w:rsidR="00CC66FC" w:rsidRDefault="00CC66FC" w:rsidP="00CC66FC">
            <w:pPr>
              <w:spacing w:line="240" w:lineRule="auto"/>
            </w:pPr>
          </w:p>
          <w:p w14:paraId="4C4DF420" w14:textId="77777777" w:rsidR="002E102C" w:rsidRDefault="002E102C" w:rsidP="00CC66FC">
            <w:pPr>
              <w:spacing w:line="240" w:lineRule="auto"/>
            </w:pPr>
          </w:p>
          <w:p w14:paraId="081EC8B2" w14:textId="77777777" w:rsidR="00CC66FC" w:rsidRDefault="00CC66FC" w:rsidP="00CC66FC">
            <w:pPr>
              <w:spacing w:line="240" w:lineRule="auto"/>
            </w:pPr>
          </w:p>
          <w:p w14:paraId="42C9915B" w14:textId="1801A63F" w:rsidR="00F5610E" w:rsidRDefault="00CC66FC" w:rsidP="002E102C">
            <w:pPr>
              <w:spacing w:line="240" w:lineRule="auto"/>
            </w:pPr>
            <w:r>
              <w:t>Welche Erfolgsfaktoren sollten wir abgeleitet davon im digitalen Kontext erfüllen?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5DA901F" w14:textId="77777777" w:rsidR="00F5610E" w:rsidRDefault="00F5610E" w:rsidP="00F5610E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20" w:hanging="320"/>
            </w:pPr>
            <w:r>
              <w:t>…</w:t>
            </w:r>
          </w:p>
          <w:p w14:paraId="7042AB4E" w14:textId="77777777" w:rsidR="00F5610E" w:rsidRDefault="00F5610E" w:rsidP="00FE1C53">
            <w:pPr>
              <w:spacing w:line="240" w:lineRule="auto"/>
            </w:pPr>
          </w:p>
          <w:p w14:paraId="60E4E161" w14:textId="77777777" w:rsidR="00FE1C53" w:rsidRDefault="00FE1C53" w:rsidP="00FE1C53">
            <w:pPr>
              <w:spacing w:line="240" w:lineRule="auto"/>
            </w:pPr>
          </w:p>
          <w:p w14:paraId="73919966" w14:textId="77777777" w:rsidR="00FE1C53" w:rsidRDefault="00FE1C53" w:rsidP="00FE1C53">
            <w:pPr>
              <w:spacing w:line="240" w:lineRule="auto"/>
            </w:pPr>
          </w:p>
          <w:p w14:paraId="063D80F9" w14:textId="77777777" w:rsidR="00FE1C53" w:rsidRDefault="00FE1C53" w:rsidP="00FE1C53">
            <w:pPr>
              <w:spacing w:line="240" w:lineRule="auto"/>
            </w:pPr>
          </w:p>
          <w:p w14:paraId="37355262" w14:textId="77777777" w:rsidR="00FE1C53" w:rsidRDefault="00FE1C53" w:rsidP="00FE1C53">
            <w:pPr>
              <w:spacing w:line="240" w:lineRule="auto"/>
            </w:pPr>
          </w:p>
          <w:p w14:paraId="6F51CDE2" w14:textId="77777777" w:rsidR="00F5610E" w:rsidRDefault="00F5610E" w:rsidP="00F5610E">
            <w:pPr>
              <w:pStyle w:val="Listenabsatz"/>
              <w:numPr>
                <w:ilvl w:val="0"/>
                <w:numId w:val="23"/>
              </w:numPr>
              <w:spacing w:line="240" w:lineRule="auto"/>
              <w:ind w:left="320" w:hanging="320"/>
            </w:pPr>
            <w:r>
              <w:t>…</w:t>
            </w:r>
          </w:p>
          <w:p w14:paraId="24490191" w14:textId="77777777" w:rsidR="00FE1C53" w:rsidRDefault="00FE1C53" w:rsidP="00FE1C53">
            <w:pPr>
              <w:spacing w:line="240" w:lineRule="auto"/>
            </w:pPr>
          </w:p>
          <w:p w14:paraId="399A936E" w14:textId="77777777" w:rsidR="00FE1C53" w:rsidRDefault="00FE1C53" w:rsidP="00FE1C53">
            <w:pPr>
              <w:spacing w:line="240" w:lineRule="auto"/>
            </w:pPr>
          </w:p>
          <w:p w14:paraId="532B0F1B" w14:textId="77777777" w:rsidR="00FE1C53" w:rsidRDefault="00FE1C53" w:rsidP="00FE1C53">
            <w:pPr>
              <w:spacing w:line="240" w:lineRule="auto"/>
            </w:pPr>
          </w:p>
          <w:p w14:paraId="38907C57" w14:textId="77777777" w:rsidR="00FE1C53" w:rsidRDefault="00FE1C53" w:rsidP="00FE1C53">
            <w:pPr>
              <w:spacing w:line="240" w:lineRule="auto"/>
            </w:pPr>
          </w:p>
          <w:p w14:paraId="65992A0C" w14:textId="77777777" w:rsidR="00FE1C53" w:rsidRDefault="00FE1C53" w:rsidP="00FE1C53">
            <w:pPr>
              <w:spacing w:line="240" w:lineRule="auto"/>
            </w:pPr>
          </w:p>
          <w:p w14:paraId="49DA3AE8" w14:textId="24284C91" w:rsidR="00FE1C53" w:rsidRDefault="00FE1C53" w:rsidP="00FE1C53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5412B0DE" w14:textId="77777777" w:rsidR="00F5610E" w:rsidRDefault="00F5610E" w:rsidP="00F5610E">
            <w:pPr>
              <w:spacing w:line="240" w:lineRule="auto"/>
            </w:pPr>
          </w:p>
        </w:tc>
      </w:tr>
      <w:tr w:rsidR="00CC66FC" w14:paraId="733C55ED" w14:textId="77777777" w:rsidTr="00FF0314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7E352AA" w14:textId="77777777" w:rsidR="00CC66FC" w:rsidRDefault="00CC66FC" w:rsidP="00F5610E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56E6F97B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75FDC696" w14:textId="77777777" w:rsidR="00CC66FC" w:rsidRDefault="00CC66FC" w:rsidP="00CC66FC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3B85FB5" w14:textId="77777777" w:rsidR="00CC66FC" w:rsidRDefault="00CC66FC" w:rsidP="00F5610E">
            <w:pPr>
              <w:spacing w:line="240" w:lineRule="auto"/>
            </w:pPr>
          </w:p>
        </w:tc>
      </w:tr>
      <w:tr w:rsidR="00CC66FC" w14:paraId="3FD98DE8" w14:textId="77777777" w:rsidTr="00FF0314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45EB1C4C" w14:textId="77777777" w:rsidR="00CC66FC" w:rsidRDefault="00CC66FC" w:rsidP="00F5610E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6BA09708" w14:textId="67FB07B5" w:rsidR="00CC66FC" w:rsidRPr="002E102C" w:rsidRDefault="002E102C" w:rsidP="00CC66FC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2E102C">
              <w:rPr>
                <w:b/>
                <w:bCs/>
                <w:color w:val="FFFFFF" w:themeColor="background1"/>
              </w:rPr>
              <w:t>Identifizierung von digitalen Entwicklungsoptionen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ACEEFFE" w14:textId="77777777" w:rsidR="00CC66FC" w:rsidRDefault="00CC66FC" w:rsidP="00F5610E">
            <w:pPr>
              <w:spacing w:line="240" w:lineRule="auto"/>
            </w:pPr>
          </w:p>
        </w:tc>
      </w:tr>
      <w:tr w:rsidR="00CC66FC" w14:paraId="493BB7FC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1BDEB943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4A75FB0F" w14:textId="2CB5E26D" w:rsidR="00CC66FC" w:rsidRPr="00CC66FC" w:rsidRDefault="00CC66FC" w:rsidP="00CC66FC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2B2D3F60" w14:textId="58BC2C23" w:rsidR="00CC66FC" w:rsidRPr="00CC66FC" w:rsidRDefault="00CC66FC" w:rsidP="00CC66FC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1E4FFF3" w14:textId="77777777" w:rsidR="00CC66FC" w:rsidRDefault="00CC66FC" w:rsidP="00CC66FC">
            <w:pPr>
              <w:spacing w:line="240" w:lineRule="auto"/>
            </w:pPr>
          </w:p>
        </w:tc>
      </w:tr>
      <w:tr w:rsidR="00CC66FC" w14:paraId="4B677794" w14:textId="77777777" w:rsidTr="00B209B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6D30BDE0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FF31367" w14:textId="7000BBB6" w:rsidR="002E102C" w:rsidRDefault="002E102C" w:rsidP="002E102C">
            <w:pPr>
              <w:spacing w:line="240" w:lineRule="auto"/>
            </w:pPr>
            <w:r>
              <w:t>Welche digitalen Entwicklungsoptionen könnten für unsere definierten digitalen Kernthemen sinnvoll sein?</w:t>
            </w:r>
          </w:p>
          <w:p w14:paraId="0F0F99C8" w14:textId="77777777" w:rsidR="002E102C" w:rsidRDefault="002E102C" w:rsidP="002E102C">
            <w:pPr>
              <w:spacing w:line="240" w:lineRule="auto"/>
            </w:pPr>
          </w:p>
          <w:p w14:paraId="345B8EE2" w14:textId="77777777" w:rsidR="002E102C" w:rsidRDefault="002E102C" w:rsidP="002E102C">
            <w:pPr>
              <w:spacing w:line="240" w:lineRule="auto"/>
            </w:pPr>
          </w:p>
          <w:p w14:paraId="101487D7" w14:textId="77777777" w:rsidR="002E102C" w:rsidRDefault="002E102C" w:rsidP="002E102C">
            <w:pPr>
              <w:spacing w:line="240" w:lineRule="auto"/>
            </w:pPr>
          </w:p>
          <w:p w14:paraId="3255C038" w14:textId="4C3D0583" w:rsidR="002E102C" w:rsidRDefault="002E102C" w:rsidP="002E102C">
            <w:pPr>
              <w:spacing w:line="240" w:lineRule="auto"/>
            </w:pPr>
            <w:r>
              <w:t>Welche weiteren digitalen Entwicklungsoptionen sind aus operativer und taktischer Sicht sinnvoll?</w:t>
            </w:r>
          </w:p>
          <w:p w14:paraId="7AA340B9" w14:textId="77777777" w:rsidR="002E102C" w:rsidRDefault="002E102C" w:rsidP="002E102C">
            <w:pPr>
              <w:spacing w:line="240" w:lineRule="auto"/>
            </w:pPr>
          </w:p>
          <w:p w14:paraId="164F1183" w14:textId="77777777" w:rsidR="002E102C" w:rsidRDefault="002E102C" w:rsidP="002E102C">
            <w:pPr>
              <w:spacing w:line="240" w:lineRule="auto"/>
            </w:pPr>
          </w:p>
          <w:p w14:paraId="543041CE" w14:textId="77777777" w:rsidR="002E102C" w:rsidRDefault="002E102C" w:rsidP="002E102C">
            <w:pPr>
              <w:spacing w:line="240" w:lineRule="auto"/>
            </w:pPr>
          </w:p>
          <w:p w14:paraId="01F11F4F" w14:textId="6758C9ED" w:rsidR="00CC66FC" w:rsidRDefault="002E102C" w:rsidP="002E102C">
            <w:pPr>
              <w:spacing w:line="240" w:lineRule="auto"/>
            </w:pPr>
            <w:r>
              <w:t>Inwiefern sind die identifizierten digitalen Entwicklungsoptionen inhaltlich zusammenhängend?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2EFF46F" w14:textId="77777777" w:rsidR="00CC66FC" w:rsidRDefault="002E102C" w:rsidP="002E102C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>
              <w:t>…</w:t>
            </w:r>
          </w:p>
          <w:p w14:paraId="2D2550AF" w14:textId="77777777" w:rsidR="002E102C" w:rsidRDefault="002E102C" w:rsidP="002E102C">
            <w:pPr>
              <w:spacing w:line="240" w:lineRule="auto"/>
            </w:pPr>
          </w:p>
          <w:p w14:paraId="727F768F" w14:textId="77777777" w:rsidR="002E102C" w:rsidRDefault="002E102C" w:rsidP="002E102C">
            <w:pPr>
              <w:spacing w:line="240" w:lineRule="auto"/>
            </w:pPr>
          </w:p>
          <w:p w14:paraId="19E42AE8" w14:textId="77777777" w:rsidR="002E102C" w:rsidRDefault="002E102C" w:rsidP="002E102C">
            <w:pPr>
              <w:spacing w:line="240" w:lineRule="auto"/>
            </w:pPr>
          </w:p>
          <w:p w14:paraId="239B0043" w14:textId="77777777" w:rsidR="002E102C" w:rsidRDefault="002E102C" w:rsidP="002E102C">
            <w:pPr>
              <w:spacing w:line="240" w:lineRule="auto"/>
            </w:pPr>
          </w:p>
          <w:p w14:paraId="3B57313D" w14:textId="77777777" w:rsidR="002E102C" w:rsidRDefault="002E102C" w:rsidP="002E102C">
            <w:pPr>
              <w:spacing w:line="240" w:lineRule="auto"/>
            </w:pPr>
          </w:p>
          <w:p w14:paraId="0A648E9F" w14:textId="77777777" w:rsidR="002E102C" w:rsidRDefault="002E102C" w:rsidP="002E102C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>
              <w:t>…</w:t>
            </w:r>
          </w:p>
          <w:p w14:paraId="31DABDE0" w14:textId="77777777" w:rsidR="002E102C" w:rsidRDefault="002E102C" w:rsidP="002E102C">
            <w:pPr>
              <w:spacing w:line="240" w:lineRule="auto"/>
            </w:pPr>
          </w:p>
          <w:p w14:paraId="030FFFAF" w14:textId="77777777" w:rsidR="002E102C" w:rsidRDefault="002E102C" w:rsidP="002E102C">
            <w:pPr>
              <w:spacing w:line="240" w:lineRule="auto"/>
            </w:pPr>
          </w:p>
          <w:p w14:paraId="371375D2" w14:textId="77777777" w:rsidR="002E102C" w:rsidRDefault="002E102C" w:rsidP="002E102C">
            <w:pPr>
              <w:spacing w:line="240" w:lineRule="auto"/>
            </w:pPr>
          </w:p>
          <w:p w14:paraId="73AC39EB" w14:textId="77777777" w:rsidR="002E102C" w:rsidRDefault="002E102C" w:rsidP="002E102C">
            <w:pPr>
              <w:spacing w:line="240" w:lineRule="auto"/>
            </w:pPr>
          </w:p>
          <w:p w14:paraId="213036EF" w14:textId="77777777" w:rsidR="002E102C" w:rsidRDefault="002E102C" w:rsidP="002E102C">
            <w:pPr>
              <w:spacing w:line="240" w:lineRule="auto"/>
            </w:pPr>
          </w:p>
          <w:p w14:paraId="5ACE803C" w14:textId="77777777" w:rsidR="002E102C" w:rsidRDefault="002E102C" w:rsidP="002E102C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>
              <w:t>…</w:t>
            </w:r>
          </w:p>
          <w:p w14:paraId="4C2BBE75" w14:textId="77777777" w:rsidR="002E102C" w:rsidRDefault="002E102C" w:rsidP="002E102C">
            <w:pPr>
              <w:spacing w:line="240" w:lineRule="auto"/>
            </w:pPr>
          </w:p>
          <w:p w14:paraId="552DD40B" w14:textId="77777777" w:rsidR="002E102C" w:rsidRDefault="002E102C" w:rsidP="002E102C">
            <w:pPr>
              <w:spacing w:line="240" w:lineRule="auto"/>
            </w:pPr>
          </w:p>
          <w:p w14:paraId="7912572D" w14:textId="77777777" w:rsidR="002E102C" w:rsidRDefault="002E102C" w:rsidP="002E102C">
            <w:pPr>
              <w:spacing w:line="240" w:lineRule="auto"/>
            </w:pPr>
          </w:p>
          <w:p w14:paraId="63E0D3FF" w14:textId="77777777" w:rsidR="002E102C" w:rsidRDefault="002E102C" w:rsidP="002E102C">
            <w:pPr>
              <w:spacing w:line="240" w:lineRule="auto"/>
            </w:pPr>
          </w:p>
          <w:p w14:paraId="69608690" w14:textId="77777777" w:rsidR="002E102C" w:rsidRDefault="002E102C" w:rsidP="002E102C">
            <w:pPr>
              <w:spacing w:line="240" w:lineRule="auto"/>
            </w:pPr>
          </w:p>
          <w:p w14:paraId="1A4AC097" w14:textId="3B53D949" w:rsidR="002E102C" w:rsidRDefault="002E102C" w:rsidP="002E102C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40CB1EC0" w14:textId="77777777" w:rsidR="00CC66FC" w:rsidRDefault="00CC66FC" w:rsidP="00CC66FC">
            <w:pPr>
              <w:spacing w:line="240" w:lineRule="auto"/>
            </w:pPr>
          </w:p>
        </w:tc>
      </w:tr>
      <w:tr w:rsidR="00CC66FC" w14:paraId="2FBA8E28" w14:textId="77777777" w:rsidTr="00FF0314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733CA64A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78C4671B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1B46B53" w14:textId="77777777" w:rsidR="00CC66FC" w:rsidRDefault="00CC66FC" w:rsidP="00CC66FC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1861403" w14:textId="77777777" w:rsidR="00CC66FC" w:rsidRDefault="00CC66FC" w:rsidP="00CC66FC">
            <w:pPr>
              <w:spacing w:line="240" w:lineRule="auto"/>
            </w:pPr>
          </w:p>
        </w:tc>
      </w:tr>
      <w:tr w:rsidR="00CC66FC" w14:paraId="7E39DB4B" w14:textId="77777777" w:rsidTr="00FF0314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87F3DCE" w14:textId="77777777" w:rsidR="00CC66FC" w:rsidRDefault="00CC66FC" w:rsidP="00CC66FC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12B384C7" w14:textId="403DD220" w:rsidR="00CC66FC" w:rsidRPr="002E102C" w:rsidRDefault="002E102C" w:rsidP="00CC66FC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2E102C">
              <w:rPr>
                <w:b/>
                <w:bCs/>
                <w:color w:val="FFFFFF" w:themeColor="background1"/>
              </w:rPr>
              <w:t>Bewertung und Auswahl der digitalen Entwicklungsoptionen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BF98396" w14:textId="77777777" w:rsidR="00CC66FC" w:rsidRDefault="00CC66FC" w:rsidP="00CC66FC">
            <w:pPr>
              <w:spacing w:line="240" w:lineRule="auto"/>
            </w:pPr>
          </w:p>
        </w:tc>
      </w:tr>
      <w:tr w:rsidR="00CC66FC" w14:paraId="43CAC771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451750B8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2A80727F" w14:textId="4336269E" w:rsidR="00CC66FC" w:rsidRPr="00CC66FC" w:rsidRDefault="00CC66FC" w:rsidP="00CC66FC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506E96"/>
          </w:tcPr>
          <w:p w14:paraId="1CB528D6" w14:textId="0F7444C2" w:rsidR="00CC66FC" w:rsidRPr="00CC66FC" w:rsidRDefault="00CC66FC" w:rsidP="00CC66FC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6CEC6425" w14:textId="77777777" w:rsidR="00CC66FC" w:rsidRDefault="00CC66FC" w:rsidP="00CC66FC">
            <w:pPr>
              <w:spacing w:line="240" w:lineRule="auto"/>
            </w:pPr>
          </w:p>
        </w:tc>
      </w:tr>
      <w:tr w:rsidR="00CC66FC" w14:paraId="16C7E9E5" w14:textId="77777777" w:rsidTr="00B209B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A89C1FB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F241888" w14:textId="58A0F4C0" w:rsidR="002B3DEB" w:rsidRDefault="002B3DEB" w:rsidP="002B3DEB">
            <w:pPr>
              <w:spacing w:line="240" w:lineRule="auto"/>
            </w:pPr>
            <w:r>
              <w:t>Wie hoch schätzen Sie das Nutzenpotenzial, den Aufwand für die Umsetzung (initiale und wiederkehrende Aufwände) sowie die Realisierbarkeit der einzelnen zuvor</w:t>
            </w:r>
            <w:r w:rsidR="00FF0314">
              <w:t xml:space="preserve"> </w:t>
            </w:r>
            <w:r>
              <w:t>festgehaltenen digitalen</w:t>
            </w:r>
            <w:r w:rsidR="00FF0314">
              <w:t xml:space="preserve"> </w:t>
            </w:r>
            <w:r>
              <w:t>Entwicklungsoptionen ein?</w:t>
            </w:r>
          </w:p>
          <w:p w14:paraId="3A86AD96" w14:textId="77777777" w:rsidR="002B3DEB" w:rsidRDefault="002B3DEB" w:rsidP="002B3DEB">
            <w:pPr>
              <w:spacing w:line="240" w:lineRule="auto"/>
            </w:pPr>
          </w:p>
          <w:p w14:paraId="524AB3FA" w14:textId="33FC8599" w:rsidR="002B3DEB" w:rsidRDefault="002B3DEB" w:rsidP="002B3DEB">
            <w:pPr>
              <w:spacing w:line="240" w:lineRule="auto"/>
            </w:pPr>
            <w:r>
              <w:t>Welche digitalen Entwicklungsoptionen sollten in den nächsten 12-18 Monaten angegangen werden?</w:t>
            </w:r>
          </w:p>
          <w:p w14:paraId="7D35F4D5" w14:textId="77777777" w:rsidR="002B3DEB" w:rsidRDefault="002B3DEB" w:rsidP="002B3DEB">
            <w:pPr>
              <w:spacing w:line="240" w:lineRule="auto"/>
            </w:pPr>
          </w:p>
          <w:p w14:paraId="5247E1F2" w14:textId="77777777" w:rsidR="002B3DEB" w:rsidRDefault="002B3DEB" w:rsidP="002B3DEB">
            <w:pPr>
              <w:spacing w:line="240" w:lineRule="auto"/>
            </w:pPr>
          </w:p>
          <w:p w14:paraId="492F20E2" w14:textId="35614F51" w:rsidR="002B3DEB" w:rsidRDefault="002B3DEB" w:rsidP="002B3DEB">
            <w:pPr>
              <w:spacing w:line="240" w:lineRule="auto"/>
            </w:pPr>
            <w:r>
              <w:t>Werden die identifizierten Stärken und Schwächen sowie Chancen und Gefahren aus der Phase 1 genügend berücksichtigt?</w:t>
            </w:r>
          </w:p>
          <w:p w14:paraId="409AF332" w14:textId="77777777" w:rsidR="002B3DEB" w:rsidRDefault="002B3DEB" w:rsidP="002B3DEB">
            <w:pPr>
              <w:spacing w:line="240" w:lineRule="auto"/>
            </w:pPr>
          </w:p>
          <w:p w14:paraId="51AE1098" w14:textId="77777777" w:rsidR="002B3DEB" w:rsidRDefault="002B3DEB" w:rsidP="002B3DEB">
            <w:pPr>
              <w:spacing w:line="240" w:lineRule="auto"/>
            </w:pPr>
          </w:p>
          <w:p w14:paraId="57243E4E" w14:textId="77777777" w:rsidR="002B3DEB" w:rsidRDefault="002B3DEB" w:rsidP="002B3DEB">
            <w:pPr>
              <w:spacing w:line="240" w:lineRule="auto"/>
            </w:pPr>
          </w:p>
          <w:p w14:paraId="01E37D8C" w14:textId="3CC40B79" w:rsidR="00CC66FC" w:rsidRDefault="002B3DEB" w:rsidP="002B3DEB">
            <w:pPr>
              <w:spacing w:line="240" w:lineRule="auto"/>
            </w:pPr>
            <w:r>
              <w:t>Sind «low hanging fruits» erfasst worden?</w:t>
            </w: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252E579" w14:textId="77777777" w:rsidR="00CC66FC" w:rsidRDefault="002E102C" w:rsidP="002E102C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3DF9C1D6" w14:textId="77777777" w:rsidR="002E102C" w:rsidRDefault="002E102C" w:rsidP="002E102C">
            <w:pPr>
              <w:spacing w:line="240" w:lineRule="auto"/>
            </w:pPr>
          </w:p>
          <w:p w14:paraId="2FB87BA4" w14:textId="77777777" w:rsidR="002E102C" w:rsidRDefault="002E102C" w:rsidP="002E102C">
            <w:pPr>
              <w:spacing w:line="240" w:lineRule="auto"/>
            </w:pPr>
          </w:p>
          <w:p w14:paraId="729148D0" w14:textId="77777777" w:rsidR="002E102C" w:rsidRDefault="002E102C" w:rsidP="002E102C">
            <w:pPr>
              <w:spacing w:line="240" w:lineRule="auto"/>
            </w:pPr>
          </w:p>
          <w:p w14:paraId="73AF5BF4" w14:textId="77777777" w:rsidR="002E102C" w:rsidRDefault="002E102C" w:rsidP="002E102C">
            <w:pPr>
              <w:spacing w:line="240" w:lineRule="auto"/>
            </w:pPr>
          </w:p>
          <w:p w14:paraId="28CCD3D7" w14:textId="77777777" w:rsidR="002B3DEB" w:rsidRDefault="002B3DEB" w:rsidP="002E102C">
            <w:pPr>
              <w:spacing w:line="240" w:lineRule="auto"/>
            </w:pPr>
          </w:p>
          <w:p w14:paraId="540BC2FF" w14:textId="77777777" w:rsidR="002B3DEB" w:rsidRDefault="002B3DEB" w:rsidP="002E102C">
            <w:pPr>
              <w:spacing w:line="240" w:lineRule="auto"/>
            </w:pPr>
          </w:p>
          <w:p w14:paraId="5E8F0474" w14:textId="77777777" w:rsidR="002E102C" w:rsidRDefault="002E102C" w:rsidP="002E102C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2B8B0C76" w14:textId="77777777" w:rsidR="002E102C" w:rsidRDefault="002E102C" w:rsidP="002E102C">
            <w:pPr>
              <w:spacing w:line="240" w:lineRule="auto"/>
            </w:pPr>
          </w:p>
          <w:p w14:paraId="4849F301" w14:textId="77777777" w:rsidR="002E102C" w:rsidRDefault="002E102C" w:rsidP="002E102C">
            <w:pPr>
              <w:spacing w:line="240" w:lineRule="auto"/>
            </w:pPr>
          </w:p>
          <w:p w14:paraId="05CE35D9" w14:textId="77777777" w:rsidR="002E102C" w:rsidRDefault="002E102C" w:rsidP="002E102C">
            <w:pPr>
              <w:spacing w:line="240" w:lineRule="auto"/>
            </w:pPr>
          </w:p>
          <w:p w14:paraId="096E2B66" w14:textId="77777777" w:rsidR="002E102C" w:rsidRDefault="002E102C" w:rsidP="002E102C">
            <w:pPr>
              <w:spacing w:line="240" w:lineRule="auto"/>
            </w:pPr>
          </w:p>
          <w:p w14:paraId="6E45DE53" w14:textId="77777777" w:rsidR="002E102C" w:rsidRDefault="002E102C" w:rsidP="002E102C">
            <w:pPr>
              <w:spacing w:line="240" w:lineRule="auto"/>
            </w:pPr>
          </w:p>
          <w:p w14:paraId="6CBEFA3C" w14:textId="77777777" w:rsidR="002E102C" w:rsidRDefault="002E102C" w:rsidP="002E102C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67967A4F" w14:textId="77777777" w:rsidR="002E102C" w:rsidRDefault="002E102C" w:rsidP="002E102C">
            <w:pPr>
              <w:spacing w:line="240" w:lineRule="auto"/>
            </w:pPr>
          </w:p>
          <w:p w14:paraId="14CC87A1" w14:textId="77777777" w:rsidR="002E102C" w:rsidRDefault="002E102C" w:rsidP="002E102C">
            <w:pPr>
              <w:spacing w:line="240" w:lineRule="auto"/>
            </w:pPr>
          </w:p>
          <w:p w14:paraId="7DEBA6F7" w14:textId="77777777" w:rsidR="002E102C" w:rsidRDefault="002E102C" w:rsidP="002E102C">
            <w:pPr>
              <w:spacing w:line="240" w:lineRule="auto"/>
            </w:pPr>
          </w:p>
          <w:p w14:paraId="1A780E8A" w14:textId="77777777" w:rsidR="002E102C" w:rsidRDefault="002E102C" w:rsidP="002E102C">
            <w:pPr>
              <w:spacing w:line="240" w:lineRule="auto"/>
            </w:pPr>
          </w:p>
          <w:p w14:paraId="490C78C8" w14:textId="77777777" w:rsidR="002E102C" w:rsidRDefault="002E102C" w:rsidP="002E102C">
            <w:pPr>
              <w:spacing w:line="240" w:lineRule="auto"/>
            </w:pPr>
          </w:p>
          <w:p w14:paraId="23A15EBB" w14:textId="77777777" w:rsidR="002E102C" w:rsidRDefault="002B3DEB" w:rsidP="002B3DEB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50A2BBC9" w14:textId="77777777" w:rsidR="002B3DEB" w:rsidRDefault="002B3DEB" w:rsidP="002B3DEB">
            <w:pPr>
              <w:spacing w:line="240" w:lineRule="auto"/>
            </w:pPr>
          </w:p>
          <w:p w14:paraId="55593E7A" w14:textId="77777777" w:rsidR="002B3DEB" w:rsidRDefault="002B3DEB" w:rsidP="002B3DEB">
            <w:pPr>
              <w:spacing w:line="240" w:lineRule="auto"/>
            </w:pPr>
          </w:p>
          <w:p w14:paraId="3FD53592" w14:textId="77777777" w:rsidR="002B3DEB" w:rsidRDefault="002B3DEB" w:rsidP="002B3DEB">
            <w:pPr>
              <w:spacing w:line="240" w:lineRule="auto"/>
            </w:pPr>
          </w:p>
          <w:p w14:paraId="2F90DCAE" w14:textId="77777777" w:rsidR="002B3DEB" w:rsidRDefault="002B3DEB" w:rsidP="002B3DEB">
            <w:pPr>
              <w:spacing w:line="240" w:lineRule="auto"/>
            </w:pPr>
          </w:p>
          <w:p w14:paraId="2BDD782D" w14:textId="77777777" w:rsidR="002B3DEB" w:rsidRDefault="002B3DEB" w:rsidP="002B3DEB">
            <w:pPr>
              <w:spacing w:line="240" w:lineRule="auto"/>
            </w:pPr>
          </w:p>
          <w:p w14:paraId="0F5422A7" w14:textId="0A4AE15D" w:rsidR="002B3DEB" w:rsidRDefault="002B3DEB" w:rsidP="002B3DEB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29C21C64" w14:textId="77777777" w:rsidR="00CC66FC" w:rsidRDefault="00CC66FC" w:rsidP="00CC66FC">
            <w:pPr>
              <w:spacing w:line="240" w:lineRule="auto"/>
            </w:pPr>
          </w:p>
        </w:tc>
      </w:tr>
      <w:tr w:rsidR="00CC66FC" w14:paraId="1F08F2B2" w14:textId="77777777" w:rsidTr="00E7607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53CA6EA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2DC19C1" w14:textId="77777777" w:rsidR="00CC66FC" w:rsidRDefault="00CC66FC" w:rsidP="00CC66FC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50D4C42C" w14:textId="77777777" w:rsidR="00CC66FC" w:rsidRDefault="00CC66FC" w:rsidP="00CC66FC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AE2EC"/>
          </w:tcPr>
          <w:p w14:paraId="0D76BBA2" w14:textId="77777777" w:rsidR="00CC66FC" w:rsidRDefault="00CC66FC" w:rsidP="00CC66FC">
            <w:pPr>
              <w:spacing w:line="240" w:lineRule="auto"/>
            </w:pPr>
          </w:p>
        </w:tc>
      </w:tr>
      <w:tr w:rsidR="00FF0314" w14:paraId="40A75A50" w14:textId="77777777" w:rsidTr="00FF0314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8973D2" w14:textId="77777777" w:rsidR="00FF0314" w:rsidRDefault="00FF0314" w:rsidP="00CC66FC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2D0ABD" w14:textId="77777777" w:rsidR="00FF0314" w:rsidRDefault="00FF0314" w:rsidP="00CC66FC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01F17E" w14:textId="77777777" w:rsidR="00FF0314" w:rsidRDefault="00FF0314" w:rsidP="00CC66FC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9A39C7" w14:textId="77777777" w:rsidR="00FF0314" w:rsidRDefault="00FF0314" w:rsidP="00CC66FC">
            <w:pPr>
              <w:spacing w:line="240" w:lineRule="auto"/>
            </w:pPr>
          </w:p>
        </w:tc>
      </w:tr>
      <w:tr w:rsidR="00FF0314" w14:paraId="7082C352" w14:textId="77777777" w:rsidTr="009E5DB4">
        <w:trPr>
          <w:trHeight w:val="850"/>
        </w:trPr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E1DC"/>
            <w:vAlign w:val="center"/>
          </w:tcPr>
          <w:p w14:paraId="1BDC6105" w14:textId="21F7C8DE" w:rsidR="00FF0314" w:rsidRPr="00210D7A" w:rsidRDefault="008A04F4" w:rsidP="008A04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0D7A">
              <w:rPr>
                <w:b/>
                <w:bCs/>
                <w:sz w:val="24"/>
                <w:szCs w:val="24"/>
              </w:rPr>
              <w:t>Operationalisierung &amp; Implementierung</w:t>
            </w:r>
          </w:p>
        </w:tc>
      </w:tr>
      <w:tr w:rsidR="00B209B6" w14:paraId="4928D20D" w14:textId="77777777" w:rsidTr="00B209B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3340A0AD" w14:textId="77777777" w:rsidR="00B209B6" w:rsidRDefault="00B209B6" w:rsidP="00CC66FC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6455"/>
          </w:tcPr>
          <w:p w14:paraId="0B1D5B08" w14:textId="3E68C418" w:rsidR="00B209B6" w:rsidRPr="00B308C2" w:rsidRDefault="00B308C2" w:rsidP="00CC66FC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B308C2">
              <w:rPr>
                <w:b/>
                <w:bCs/>
                <w:color w:val="FFFFFF" w:themeColor="background1"/>
              </w:rPr>
              <w:t>Ableitung von Digitalisierungsprojekten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0039EC3F" w14:textId="77777777" w:rsidR="00B209B6" w:rsidRDefault="00B209B6" w:rsidP="00CC66FC">
            <w:pPr>
              <w:spacing w:line="240" w:lineRule="auto"/>
            </w:pPr>
          </w:p>
        </w:tc>
      </w:tr>
      <w:tr w:rsidR="00B209B6" w14:paraId="143F38F4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2E1E32E8" w14:textId="77777777" w:rsidR="00B209B6" w:rsidRDefault="00B209B6" w:rsidP="00B209B6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556455"/>
          </w:tcPr>
          <w:p w14:paraId="5793AAAD" w14:textId="64CF987C" w:rsidR="00B209B6" w:rsidRPr="00B209B6" w:rsidRDefault="00B209B6" w:rsidP="00B209B6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556455"/>
          </w:tcPr>
          <w:p w14:paraId="570788C3" w14:textId="0B19BDF8" w:rsidR="00B209B6" w:rsidRPr="00B209B6" w:rsidRDefault="00B209B6" w:rsidP="00B209B6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5716797B" w14:textId="77777777" w:rsidR="00B209B6" w:rsidRDefault="00B209B6" w:rsidP="00B209B6">
            <w:pPr>
              <w:spacing w:line="240" w:lineRule="auto"/>
            </w:pPr>
          </w:p>
        </w:tc>
      </w:tr>
      <w:tr w:rsidR="00BB6737" w14:paraId="316C15FA" w14:textId="77777777" w:rsidTr="00B209B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23CC60C5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2CB5DC7D" w14:textId="77777777" w:rsidR="00BB6737" w:rsidRDefault="00BB6737" w:rsidP="00BB6737">
            <w:pPr>
              <w:spacing w:line="240" w:lineRule="auto"/>
            </w:pPr>
            <w:r>
              <w:t xml:space="preserve">Anhand welcher </w:t>
            </w:r>
            <w:proofErr w:type="gramStart"/>
            <w:r>
              <w:t>Digitalisierungsprojekten können</w:t>
            </w:r>
            <w:proofErr w:type="gramEnd"/>
            <w:r>
              <w:t xml:space="preserve"> die zuvor </w:t>
            </w:r>
            <w:proofErr w:type="gramStart"/>
            <w:r>
              <w:t>priorisierten</w:t>
            </w:r>
            <w:proofErr w:type="gramEnd"/>
            <w:r>
              <w:t xml:space="preserve"> digitalen Entwicklungsoptionen angegangen werden?</w:t>
            </w:r>
          </w:p>
          <w:p w14:paraId="57D86407" w14:textId="66ADBCC7" w:rsidR="00BB6737" w:rsidRDefault="00BB6737" w:rsidP="00BB6737">
            <w:pPr>
              <w:spacing w:line="240" w:lineRule="auto"/>
            </w:pPr>
          </w:p>
          <w:p w14:paraId="7B1D1F29" w14:textId="77777777" w:rsidR="00BB6737" w:rsidRDefault="00BB6737" w:rsidP="00BB6737">
            <w:pPr>
              <w:spacing w:line="240" w:lineRule="auto"/>
            </w:pPr>
          </w:p>
          <w:p w14:paraId="101B9D3F" w14:textId="77777777" w:rsidR="00BB6737" w:rsidRDefault="00BB6737" w:rsidP="00BB6737">
            <w:pPr>
              <w:spacing w:line="240" w:lineRule="auto"/>
            </w:pPr>
          </w:p>
          <w:p w14:paraId="2382385C" w14:textId="2741530B" w:rsidR="00BB6737" w:rsidRDefault="00BB6737" w:rsidP="00BB6737">
            <w:pPr>
              <w:spacing w:line="240" w:lineRule="auto"/>
            </w:pPr>
            <w:r>
              <w:t>Was ist die Ausgangslage und die Problemstellung, welche die jeweiligen Digitalisierungsprojekte aufgreifen? Welche Ziele und Nutzen verfolgen die Digitalisierungsprojekte?</w:t>
            </w:r>
          </w:p>
          <w:p w14:paraId="55B8F6C4" w14:textId="0E6C41F9" w:rsidR="00BB6737" w:rsidRDefault="00BB6737" w:rsidP="00BB6737">
            <w:pPr>
              <w:spacing w:line="240" w:lineRule="auto"/>
            </w:pPr>
          </w:p>
          <w:p w14:paraId="07725AFD" w14:textId="77777777" w:rsidR="00BB6737" w:rsidRDefault="00BB6737" w:rsidP="00BB6737">
            <w:pPr>
              <w:spacing w:line="240" w:lineRule="auto"/>
            </w:pPr>
          </w:p>
          <w:p w14:paraId="254893D4" w14:textId="77777777" w:rsidR="00BB6737" w:rsidRDefault="00BB6737" w:rsidP="00BB6737">
            <w:pPr>
              <w:spacing w:line="240" w:lineRule="auto"/>
            </w:pPr>
          </w:p>
          <w:p w14:paraId="1E5600EC" w14:textId="77777777" w:rsidR="00BB6737" w:rsidRDefault="00BB6737" w:rsidP="00BB6737">
            <w:pPr>
              <w:spacing w:line="240" w:lineRule="auto"/>
            </w:pPr>
          </w:p>
          <w:p w14:paraId="33DF92C6" w14:textId="6A2B96E4" w:rsidR="00BB6737" w:rsidRDefault="00BB6737" w:rsidP="00BB6737">
            <w:pPr>
              <w:spacing w:line="240" w:lineRule="auto"/>
            </w:pPr>
            <w:r>
              <w:t>Was beinhalten die jeweiligen Digitalisierungsprojekte, was nicht (Abgrenzung)? Was wäre ein möglicher Lösungsansatz und welche Ressourcen werden benötigt?</w:t>
            </w:r>
          </w:p>
          <w:p w14:paraId="5C6377C0" w14:textId="77777777" w:rsidR="00BB6737" w:rsidRDefault="00BB6737" w:rsidP="00BB6737">
            <w:pPr>
              <w:spacing w:line="240" w:lineRule="auto"/>
            </w:pPr>
          </w:p>
          <w:p w14:paraId="7CE507DA" w14:textId="77777777" w:rsidR="00BB6737" w:rsidRDefault="00BB6737" w:rsidP="00BB6737">
            <w:pPr>
              <w:spacing w:line="240" w:lineRule="auto"/>
            </w:pPr>
          </w:p>
          <w:p w14:paraId="6A2A0498" w14:textId="77777777" w:rsidR="00BB6737" w:rsidRDefault="00BB6737" w:rsidP="00BB6737">
            <w:pPr>
              <w:spacing w:line="240" w:lineRule="auto"/>
            </w:pPr>
          </w:p>
          <w:p w14:paraId="6B9B6453" w14:textId="77777777" w:rsidR="00BB6737" w:rsidRDefault="00BB6737" w:rsidP="00BB6737">
            <w:pPr>
              <w:spacing w:line="240" w:lineRule="auto"/>
            </w:pPr>
          </w:p>
          <w:p w14:paraId="3DF6C6F8" w14:textId="7D6CAFBD" w:rsidR="00BB6737" w:rsidRDefault="00BB6737" w:rsidP="00BB6737">
            <w:pPr>
              <w:spacing w:line="240" w:lineRule="auto"/>
            </w:pPr>
            <w:r>
              <w:t>Welche Aufwände entstehen durch die jeweiligen Digitalisierungsprojekten? Welche Abhängigkeiten und Voraussetzungen müssen berücksichtigt werden? Welche Risiken und kritischen Erfolgsfaktoren müssen berücksichtigt werden?</w:t>
            </w:r>
          </w:p>
          <w:p w14:paraId="6E768026" w14:textId="77777777" w:rsidR="00BB6737" w:rsidRDefault="00BB6737" w:rsidP="00BB6737">
            <w:pPr>
              <w:spacing w:line="240" w:lineRule="auto"/>
            </w:pPr>
          </w:p>
          <w:p w14:paraId="6635407A" w14:textId="77777777" w:rsidR="00BB6737" w:rsidRDefault="00BB6737" w:rsidP="00BB6737">
            <w:pPr>
              <w:spacing w:line="240" w:lineRule="auto"/>
            </w:pPr>
          </w:p>
          <w:p w14:paraId="6CAF00FD" w14:textId="77777777" w:rsidR="00BB6737" w:rsidRDefault="00BB6737" w:rsidP="00BB6737">
            <w:pPr>
              <w:spacing w:line="240" w:lineRule="auto"/>
            </w:pPr>
          </w:p>
          <w:p w14:paraId="72A920E8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628E834C" w14:textId="77777777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104FF45F" w14:textId="77777777" w:rsidR="00BB6737" w:rsidRDefault="00BB6737" w:rsidP="00BB6737">
            <w:pPr>
              <w:spacing w:line="240" w:lineRule="auto"/>
            </w:pPr>
          </w:p>
          <w:p w14:paraId="665E9A5B" w14:textId="77777777" w:rsidR="00BB6737" w:rsidRDefault="00BB6737" w:rsidP="00BB6737">
            <w:pPr>
              <w:spacing w:line="240" w:lineRule="auto"/>
            </w:pPr>
          </w:p>
          <w:p w14:paraId="56547797" w14:textId="77777777" w:rsidR="00BB6737" w:rsidRDefault="00BB6737" w:rsidP="00BB6737">
            <w:pPr>
              <w:spacing w:line="240" w:lineRule="auto"/>
            </w:pPr>
          </w:p>
          <w:p w14:paraId="017CB03B" w14:textId="77777777" w:rsidR="00BB6737" w:rsidRDefault="00BB6737" w:rsidP="00BB6737">
            <w:pPr>
              <w:spacing w:line="240" w:lineRule="auto"/>
            </w:pPr>
          </w:p>
          <w:p w14:paraId="278168C7" w14:textId="77777777" w:rsidR="00BB6737" w:rsidRDefault="00BB6737" w:rsidP="00BB6737">
            <w:pPr>
              <w:spacing w:line="240" w:lineRule="auto"/>
            </w:pPr>
          </w:p>
          <w:p w14:paraId="2A9D6D9E" w14:textId="77777777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7D800D9B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1D8A4008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017FF622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4306F0C5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1213D7CE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31FEA6B3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785B9FC8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1F573F65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469032F3" w14:textId="114DFFD1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142B4A56" w14:textId="77777777" w:rsidR="00BB6737" w:rsidRDefault="00BB6737" w:rsidP="00BB6737">
            <w:pPr>
              <w:spacing w:line="240" w:lineRule="auto"/>
            </w:pPr>
          </w:p>
          <w:p w14:paraId="43C6C074" w14:textId="77777777" w:rsidR="00BB6737" w:rsidRDefault="00BB6737" w:rsidP="00BB6737">
            <w:pPr>
              <w:spacing w:line="240" w:lineRule="auto"/>
            </w:pPr>
          </w:p>
          <w:p w14:paraId="22E25332" w14:textId="77777777" w:rsidR="00BB6737" w:rsidRDefault="00BB6737" w:rsidP="00BB6737">
            <w:pPr>
              <w:spacing w:line="240" w:lineRule="auto"/>
            </w:pPr>
          </w:p>
          <w:p w14:paraId="5CD48E0B" w14:textId="77777777" w:rsidR="00BB6737" w:rsidRDefault="00BB6737" w:rsidP="00BB6737">
            <w:pPr>
              <w:spacing w:line="240" w:lineRule="auto"/>
            </w:pPr>
          </w:p>
          <w:p w14:paraId="5C7F70D0" w14:textId="77777777" w:rsidR="00BB6737" w:rsidRDefault="00BB6737" w:rsidP="00BB6737">
            <w:pPr>
              <w:spacing w:line="240" w:lineRule="auto"/>
            </w:pPr>
          </w:p>
          <w:p w14:paraId="4951D9AF" w14:textId="77777777" w:rsidR="00BB6737" w:rsidRDefault="00BB6737" w:rsidP="00BB6737">
            <w:pPr>
              <w:spacing w:line="240" w:lineRule="auto"/>
            </w:pPr>
          </w:p>
          <w:p w14:paraId="2AA19BCB" w14:textId="77777777" w:rsidR="00BB6737" w:rsidRDefault="00BB6737" w:rsidP="00BB6737">
            <w:pPr>
              <w:spacing w:line="240" w:lineRule="auto"/>
            </w:pPr>
          </w:p>
          <w:p w14:paraId="5D605F16" w14:textId="61EEF25C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552CC41B" w14:textId="77777777" w:rsidR="00BB6737" w:rsidRDefault="00BB6737" w:rsidP="00BB6737">
            <w:pPr>
              <w:spacing w:line="240" w:lineRule="auto"/>
            </w:pPr>
          </w:p>
        </w:tc>
      </w:tr>
      <w:tr w:rsidR="00BB6737" w14:paraId="6EB1476F" w14:textId="77777777" w:rsidTr="009E5DB4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3A86CD45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607DA1E3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4EB868CA" w14:textId="77777777" w:rsidR="00BB6737" w:rsidRDefault="00BB6737" w:rsidP="00BB6737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1398F9BB" w14:textId="77777777" w:rsidR="00BB6737" w:rsidRDefault="00BB6737" w:rsidP="00BB6737">
            <w:pPr>
              <w:spacing w:line="240" w:lineRule="auto"/>
            </w:pPr>
          </w:p>
        </w:tc>
      </w:tr>
      <w:tr w:rsidR="00BB6737" w14:paraId="65381CBB" w14:textId="77777777" w:rsidTr="00B209B6">
        <w:trPr>
          <w:trHeight w:val="45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1F4252F7" w14:textId="77777777" w:rsidR="00BB6737" w:rsidRDefault="00BB6737" w:rsidP="00BB6737">
            <w:pPr>
              <w:spacing w:line="240" w:lineRule="auto"/>
            </w:pPr>
          </w:p>
        </w:tc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6455"/>
          </w:tcPr>
          <w:p w14:paraId="0FBEFF57" w14:textId="5AEA9EC4" w:rsidR="00BB6737" w:rsidRPr="00AF4EDA" w:rsidRDefault="00BB6737" w:rsidP="00BB6737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AF4EDA">
              <w:rPr>
                <w:b/>
                <w:bCs/>
                <w:color w:val="FFFFFF" w:themeColor="background1"/>
              </w:rPr>
              <w:t>Entwicklung Umsetzungsroadmap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2D565CF0" w14:textId="77777777" w:rsidR="00BB6737" w:rsidRDefault="00BB6737" w:rsidP="00BB6737">
            <w:pPr>
              <w:spacing w:line="240" w:lineRule="auto"/>
            </w:pPr>
          </w:p>
        </w:tc>
      </w:tr>
      <w:tr w:rsidR="00BB6737" w14:paraId="13500832" w14:textId="77777777" w:rsidTr="00B209B6">
        <w:trPr>
          <w:trHeight w:val="2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3CD4F3CF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556455"/>
          </w:tcPr>
          <w:p w14:paraId="509A2B5C" w14:textId="43B09369" w:rsidR="00BB6737" w:rsidRPr="00B209B6" w:rsidRDefault="00BB6737" w:rsidP="00BB6737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Leitfragen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556455"/>
          </w:tcPr>
          <w:p w14:paraId="457E361F" w14:textId="6814097F" w:rsidR="00BB6737" w:rsidRPr="00B209B6" w:rsidRDefault="00BB6737" w:rsidP="00BB6737">
            <w:pPr>
              <w:spacing w:line="240" w:lineRule="auto"/>
              <w:rPr>
                <w:color w:val="FFFFFF" w:themeColor="background1"/>
              </w:rPr>
            </w:pPr>
            <w:r w:rsidRPr="00F5610E">
              <w:rPr>
                <w:color w:val="FFFFFF" w:themeColor="background1"/>
              </w:rPr>
              <w:t>Erkenntnisse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15EF2AF7" w14:textId="77777777" w:rsidR="00BB6737" w:rsidRDefault="00BB6737" w:rsidP="00BB6737">
            <w:pPr>
              <w:spacing w:line="240" w:lineRule="auto"/>
            </w:pPr>
          </w:p>
        </w:tc>
      </w:tr>
      <w:tr w:rsidR="00BB6737" w14:paraId="43893F69" w14:textId="77777777" w:rsidTr="00B209B6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00FD2011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39BEA55C" w14:textId="77777777" w:rsidR="00BB6737" w:rsidRPr="00BB6737" w:rsidRDefault="00BB6737" w:rsidP="00BB6737">
            <w:pPr>
              <w:spacing w:line="240" w:lineRule="auto"/>
            </w:pPr>
            <w:r w:rsidRPr="00BB6737">
              <w:t>In welcher zeitlichen Abfolge können die definierten Digitalisierungsprojekte sinnvollerweise im Unternehmen bearbeitet werden?</w:t>
            </w:r>
          </w:p>
          <w:p w14:paraId="434A3B6D" w14:textId="77777777" w:rsidR="00BB6737" w:rsidRDefault="00BB6737" w:rsidP="00BB6737">
            <w:pPr>
              <w:spacing w:line="240" w:lineRule="auto"/>
            </w:pPr>
          </w:p>
          <w:p w14:paraId="24F8B821" w14:textId="77777777" w:rsidR="00BB6737" w:rsidRDefault="00BB6737" w:rsidP="00BB6737">
            <w:pPr>
              <w:spacing w:line="240" w:lineRule="auto"/>
            </w:pPr>
          </w:p>
          <w:p w14:paraId="61DA7E01" w14:textId="3981343D" w:rsidR="00BB6737" w:rsidRPr="00BB6737" w:rsidRDefault="00BB6737" w:rsidP="00BB6737">
            <w:pPr>
              <w:spacing w:line="240" w:lineRule="auto"/>
            </w:pPr>
            <w:r w:rsidRPr="00BB6737">
              <w:t>Welche Abhängigkeiten bestehen zwischen den Digitalisierungsprojekten sowie zu weiteren Projekten des Unternehmens?</w:t>
            </w:r>
          </w:p>
          <w:p w14:paraId="24A55239" w14:textId="77777777" w:rsidR="00BB6737" w:rsidRDefault="00BB6737" w:rsidP="00BB6737">
            <w:pPr>
              <w:spacing w:line="240" w:lineRule="auto"/>
            </w:pPr>
          </w:p>
          <w:p w14:paraId="1EA0DED9" w14:textId="77777777" w:rsidR="00BB6737" w:rsidRDefault="00BB6737" w:rsidP="00BB6737">
            <w:pPr>
              <w:spacing w:line="240" w:lineRule="auto"/>
            </w:pPr>
          </w:p>
          <w:p w14:paraId="1620E66D" w14:textId="00890C31" w:rsidR="00BB6737" w:rsidRPr="00BB6737" w:rsidRDefault="00BB6737" w:rsidP="00BB6737">
            <w:pPr>
              <w:spacing w:line="240" w:lineRule="auto"/>
            </w:pPr>
            <w:r w:rsidRPr="00BB6737">
              <w:t>Reichen die Ressourcen im Unternehmen für die angedachte zeitliche Abfolge? Drohen bestimmte Engpässe (finanziell, personell, etc.)</w:t>
            </w:r>
          </w:p>
          <w:p w14:paraId="56BBC2BF" w14:textId="77777777" w:rsidR="00BB6737" w:rsidRDefault="00BB6737" w:rsidP="00BB6737">
            <w:pPr>
              <w:spacing w:line="240" w:lineRule="auto"/>
            </w:pPr>
          </w:p>
          <w:p w14:paraId="18CA1256" w14:textId="77777777" w:rsidR="00BB6737" w:rsidRDefault="00BB6737" w:rsidP="00BB6737">
            <w:pPr>
              <w:spacing w:line="240" w:lineRule="auto"/>
            </w:pPr>
          </w:p>
          <w:p w14:paraId="09C3CE6C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60B3E351" w14:textId="77777777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702496BB" w14:textId="77777777" w:rsidR="00BB6737" w:rsidRDefault="00BB6737" w:rsidP="00BB6737">
            <w:pPr>
              <w:spacing w:line="240" w:lineRule="auto"/>
            </w:pPr>
          </w:p>
          <w:p w14:paraId="46B76AE3" w14:textId="77777777" w:rsidR="00BB6737" w:rsidRDefault="00BB6737" w:rsidP="00BB6737">
            <w:pPr>
              <w:spacing w:line="240" w:lineRule="auto"/>
            </w:pPr>
          </w:p>
          <w:p w14:paraId="058C5020" w14:textId="77777777" w:rsidR="00BB6737" w:rsidRDefault="00BB6737" w:rsidP="00BB6737">
            <w:pPr>
              <w:spacing w:line="240" w:lineRule="auto"/>
            </w:pPr>
          </w:p>
          <w:p w14:paraId="72EA7DF0" w14:textId="77777777" w:rsidR="00BB6737" w:rsidRDefault="00BB6737" w:rsidP="00BB6737">
            <w:pPr>
              <w:spacing w:line="240" w:lineRule="auto"/>
            </w:pPr>
          </w:p>
          <w:p w14:paraId="5D0E6166" w14:textId="77777777" w:rsidR="00BB6737" w:rsidRDefault="00BB6737" w:rsidP="00BB6737">
            <w:pPr>
              <w:spacing w:line="240" w:lineRule="auto"/>
            </w:pPr>
          </w:p>
          <w:p w14:paraId="06C52D12" w14:textId="77777777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08F476BE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23A896CB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438901F2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2F0EAD46" w14:textId="77777777" w:rsidR="00BB6737" w:rsidRDefault="00BB6737" w:rsidP="00BB6737">
            <w:pPr>
              <w:pStyle w:val="Listenabsatz"/>
              <w:spacing w:line="240" w:lineRule="auto"/>
              <w:ind w:left="360"/>
            </w:pPr>
          </w:p>
          <w:p w14:paraId="37D2B916" w14:textId="7A1C69AB" w:rsidR="00BB6737" w:rsidRDefault="00BB6737" w:rsidP="00BB6737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2A135AA5" w14:textId="77777777" w:rsidR="00BB6737" w:rsidRDefault="00BB6737" w:rsidP="00BB6737">
            <w:pPr>
              <w:spacing w:line="240" w:lineRule="auto"/>
            </w:pPr>
          </w:p>
        </w:tc>
      </w:tr>
      <w:tr w:rsidR="00BB6737" w14:paraId="71D37F32" w14:textId="77777777" w:rsidTr="009E5DB4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621EB069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4E628815" w14:textId="77777777" w:rsidR="00BB6737" w:rsidRDefault="00BB6737" w:rsidP="00BB6737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350B6299" w14:textId="77777777" w:rsidR="00BB6737" w:rsidRDefault="00BB6737" w:rsidP="00BB6737">
            <w:pPr>
              <w:spacing w:line="240" w:lineRule="auto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CE1DC"/>
          </w:tcPr>
          <w:p w14:paraId="10D260AD" w14:textId="77777777" w:rsidR="00BB6737" w:rsidRDefault="00BB6737" w:rsidP="00BB6737">
            <w:pPr>
              <w:spacing w:line="240" w:lineRule="auto"/>
            </w:pPr>
          </w:p>
        </w:tc>
      </w:tr>
    </w:tbl>
    <w:p w14:paraId="039CFB07" w14:textId="77777777" w:rsidR="00FF0314" w:rsidRDefault="00FF0314" w:rsidP="00072122"/>
    <w:sectPr w:rsidR="00FF0314" w:rsidSect="00495E4E">
      <w:headerReference w:type="default" r:id="rId14"/>
      <w:footerReference w:type="default" r:id="rId15"/>
      <w:pgSz w:w="11906" w:h="16838" w:code="9"/>
      <w:pgMar w:top="2495" w:right="1004" w:bottom="1077" w:left="1446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2130" w14:textId="77777777" w:rsidR="00840DEB" w:rsidRDefault="00840DEB" w:rsidP="00DD29EF">
      <w:pPr>
        <w:spacing w:line="240" w:lineRule="auto"/>
      </w:pPr>
      <w:r>
        <w:separator/>
      </w:r>
    </w:p>
  </w:endnote>
  <w:endnote w:type="continuationSeparator" w:id="0">
    <w:p w14:paraId="2A4BCD6E" w14:textId="77777777" w:rsidR="00840DEB" w:rsidRDefault="00840DEB" w:rsidP="00DD29EF">
      <w:pPr>
        <w:spacing w:line="240" w:lineRule="auto"/>
      </w:pPr>
      <w:r>
        <w:continuationSeparator/>
      </w:r>
    </w:p>
  </w:endnote>
  <w:endnote w:type="continuationNotice" w:id="1">
    <w:p w14:paraId="31A5215D" w14:textId="77777777" w:rsidR="00641508" w:rsidRDefault="006415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yant Pro Regular Alternat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DFAC" w14:textId="77777777" w:rsidR="00F42C19" w:rsidRPr="009D7253" w:rsidRDefault="00F42C19" w:rsidP="00F42C19">
    <w:pPr>
      <w:pStyle w:val="Fuzeile"/>
      <w:tabs>
        <w:tab w:val="clear" w:pos="9072"/>
        <w:tab w:val="right" w:pos="9456"/>
      </w:tabs>
      <w:rPr>
        <w:sz w:val="16"/>
        <w:lang w:val="fr-FR"/>
      </w:rPr>
    </w:pPr>
    <w:r w:rsidRPr="009D7253">
      <w:rPr>
        <w:color w:val="697D91"/>
        <w:sz w:val="16"/>
        <w:lang w:val="fr-FR"/>
      </w:rPr>
      <w:t xml:space="preserve">Berner Fachhochschule | </w:t>
    </w:r>
    <w:r w:rsidRPr="00B25A35">
      <w:rPr>
        <w:color w:val="697D91"/>
        <w:sz w:val="16"/>
        <w:lang w:val="fr-CH"/>
      </w:rPr>
      <w:t>Haute école spécialisée bernoise</w:t>
    </w:r>
    <w:r w:rsidRPr="009D7253">
      <w:rPr>
        <w:color w:val="697D91"/>
        <w:sz w:val="16"/>
        <w:lang w:val="fr-FR"/>
      </w:rPr>
      <w:t xml:space="preserve"> | Bern University of Applied Sciences</w:t>
    </w:r>
    <w:r w:rsidRPr="009D7253">
      <w:rPr>
        <w:color w:val="697D91"/>
        <w:sz w:val="16"/>
        <w:lang w:val="fr-FR"/>
      </w:rPr>
      <w:tab/>
      <w:t xml:space="preserve">Seite </w:t>
    </w:r>
    <w:r w:rsidRPr="00B25A35">
      <w:rPr>
        <w:color w:val="697D91"/>
        <w:sz w:val="16"/>
      </w:rPr>
      <w:fldChar w:fldCharType="begin"/>
    </w:r>
    <w:r w:rsidRPr="009D7253">
      <w:rPr>
        <w:color w:val="697D91"/>
        <w:sz w:val="16"/>
        <w:lang w:val="fr-FR"/>
      </w:rPr>
      <w:instrText xml:space="preserve"> PAGE   \* MERGEFORMAT </w:instrText>
    </w:r>
    <w:r w:rsidRPr="00B25A35">
      <w:rPr>
        <w:color w:val="697D91"/>
        <w:sz w:val="16"/>
      </w:rPr>
      <w:fldChar w:fldCharType="separate"/>
    </w:r>
    <w:r w:rsidR="00B25A35" w:rsidRPr="009D7253">
      <w:rPr>
        <w:noProof/>
        <w:color w:val="697D91"/>
        <w:sz w:val="16"/>
        <w:lang w:val="fr-FR"/>
      </w:rPr>
      <w:t>1</w:t>
    </w:r>
    <w:r w:rsidRPr="00B25A35">
      <w:rPr>
        <w:color w:val="697D9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576D" w14:textId="77777777" w:rsidR="00840DEB" w:rsidRDefault="00840DEB" w:rsidP="00DD29EF">
      <w:pPr>
        <w:spacing w:line="240" w:lineRule="auto"/>
      </w:pPr>
      <w:r>
        <w:separator/>
      </w:r>
    </w:p>
  </w:footnote>
  <w:footnote w:type="continuationSeparator" w:id="0">
    <w:p w14:paraId="4A3105AC" w14:textId="77777777" w:rsidR="00840DEB" w:rsidRDefault="00840DEB" w:rsidP="00DD29EF">
      <w:pPr>
        <w:spacing w:line="240" w:lineRule="auto"/>
      </w:pPr>
      <w:r>
        <w:continuationSeparator/>
      </w:r>
    </w:p>
  </w:footnote>
  <w:footnote w:type="continuationNotice" w:id="1">
    <w:p w14:paraId="61E45700" w14:textId="77777777" w:rsidR="00641508" w:rsidRDefault="006415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18A" w14:textId="77777777" w:rsidR="00DD29EF" w:rsidRDefault="00DD29E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57AE243C" wp14:editId="4EB1076F">
          <wp:simplePos x="0" y="0"/>
          <wp:positionH relativeFrom="page">
            <wp:posOffset>875030</wp:posOffset>
          </wp:positionH>
          <wp:positionV relativeFrom="page">
            <wp:posOffset>417830</wp:posOffset>
          </wp:positionV>
          <wp:extent cx="511200" cy="756000"/>
          <wp:effectExtent l="0" t="0" r="0" b="6350"/>
          <wp:wrapNone/>
          <wp:docPr id="3" name="logo_sw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8770DE7" wp14:editId="0A5D5C4B">
          <wp:simplePos x="0" y="0"/>
          <wp:positionH relativeFrom="page">
            <wp:posOffset>875030</wp:posOffset>
          </wp:positionH>
          <wp:positionV relativeFrom="page">
            <wp:posOffset>417830</wp:posOffset>
          </wp:positionV>
          <wp:extent cx="511200" cy="756000"/>
          <wp:effectExtent l="0" t="0" r="0" b="6350"/>
          <wp:wrapNone/>
          <wp:docPr id="7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20C28F0"/>
    <w:lvl w:ilvl="0">
      <w:start w:val="1"/>
      <w:numFmt w:val="bullet"/>
      <w:pStyle w:val="Aufzhlungszeichen5"/>
      <w:lvlText w:val="–"/>
      <w:lvlJc w:val="left"/>
      <w:pPr>
        <w:tabs>
          <w:tab w:val="num" w:pos="1247"/>
        </w:tabs>
        <w:ind w:left="1247" w:hanging="226"/>
      </w:pPr>
      <w:rPr>
        <w:rFonts w:ascii="Bryant Pro Regular Alternate" w:hAnsi="Bryant Pro Regular Alternate" w:hint="default"/>
      </w:rPr>
    </w:lvl>
  </w:abstractNum>
  <w:abstractNum w:abstractNumId="1" w15:restartNumberingAfterBreak="0">
    <w:nsid w:val="FFFFFF81"/>
    <w:multiLevelType w:val="singleLevel"/>
    <w:tmpl w:val="B24EE49A"/>
    <w:lvl w:ilvl="0">
      <w:start w:val="1"/>
      <w:numFmt w:val="bullet"/>
      <w:pStyle w:val="Aufzhlungszeichen4"/>
      <w:lvlText w:val="–"/>
      <w:lvlJc w:val="left"/>
      <w:pPr>
        <w:tabs>
          <w:tab w:val="num" w:pos="1021"/>
        </w:tabs>
        <w:ind w:left="1021" w:hanging="227"/>
      </w:pPr>
      <w:rPr>
        <w:rFonts w:ascii="Bryant Pro Regular Alternate" w:hAnsi="Bryant Pro Regular Alternate" w:hint="default"/>
      </w:rPr>
    </w:lvl>
  </w:abstractNum>
  <w:abstractNum w:abstractNumId="2" w15:restartNumberingAfterBreak="0">
    <w:nsid w:val="FFFFFF82"/>
    <w:multiLevelType w:val="singleLevel"/>
    <w:tmpl w:val="C31E0340"/>
    <w:lvl w:ilvl="0">
      <w:start w:val="1"/>
      <w:numFmt w:val="bullet"/>
      <w:pStyle w:val="Aufzhlungszeichen3"/>
      <w:lvlText w:val="–"/>
      <w:lvlJc w:val="left"/>
      <w:pPr>
        <w:tabs>
          <w:tab w:val="num" w:pos="794"/>
        </w:tabs>
        <w:ind w:left="794" w:hanging="228"/>
      </w:pPr>
      <w:rPr>
        <w:rFonts w:ascii="Bryant Pro Regular Alternate" w:hAnsi="Bryant Pro Regular Alternate" w:hint="default"/>
      </w:rPr>
    </w:lvl>
  </w:abstractNum>
  <w:abstractNum w:abstractNumId="3" w15:restartNumberingAfterBreak="0">
    <w:nsid w:val="FFFFFF83"/>
    <w:multiLevelType w:val="singleLevel"/>
    <w:tmpl w:val="364686D8"/>
    <w:lvl w:ilvl="0">
      <w:start w:val="1"/>
      <w:numFmt w:val="bullet"/>
      <w:pStyle w:val="Aufzhlungszeichen2"/>
      <w:lvlText w:val="–"/>
      <w:lvlJc w:val="left"/>
      <w:pPr>
        <w:tabs>
          <w:tab w:val="num" w:pos="567"/>
        </w:tabs>
        <w:ind w:left="567" w:hanging="227"/>
      </w:pPr>
      <w:rPr>
        <w:rFonts w:ascii="Bryant Pro Regular Alternate" w:hAnsi="Bryant Pro Regular Alternate" w:hint="default"/>
      </w:rPr>
    </w:lvl>
  </w:abstractNum>
  <w:abstractNum w:abstractNumId="4" w15:restartNumberingAfterBreak="0">
    <w:nsid w:val="FFFFFF89"/>
    <w:multiLevelType w:val="singleLevel"/>
    <w:tmpl w:val="33BADBA0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Bryant Pro Regular Alternate" w:hAnsi="Bryant Pro Regular Alternate" w:hint="default"/>
      </w:rPr>
    </w:lvl>
  </w:abstractNum>
  <w:abstractNum w:abstractNumId="5" w15:restartNumberingAfterBreak="0">
    <w:nsid w:val="0C0B324E"/>
    <w:multiLevelType w:val="hybridMultilevel"/>
    <w:tmpl w:val="2EC23594"/>
    <w:lvl w:ilvl="0" w:tplc="858CB484">
      <w:numFmt w:val="bullet"/>
      <w:lvlText w:val="-"/>
      <w:lvlJc w:val="left"/>
      <w:pPr>
        <w:ind w:left="420" w:hanging="360"/>
      </w:pPr>
      <w:rPr>
        <w:rFonts w:ascii="Lucida Sans" w:eastAsiaTheme="minorHAnsi" w:hAnsi="Lucida San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5CAA"/>
    <w:multiLevelType w:val="hybridMultilevel"/>
    <w:tmpl w:val="705610DC"/>
    <w:lvl w:ilvl="0" w:tplc="200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C7CDC"/>
    <w:multiLevelType w:val="hybridMultilevel"/>
    <w:tmpl w:val="A9F25838"/>
    <w:lvl w:ilvl="0" w:tplc="858CB484">
      <w:numFmt w:val="bullet"/>
      <w:lvlText w:val="-"/>
      <w:lvlJc w:val="left"/>
      <w:pPr>
        <w:ind w:left="420" w:hanging="360"/>
      </w:pPr>
      <w:rPr>
        <w:rFonts w:ascii="Lucida Sans" w:eastAsiaTheme="minorHAnsi" w:hAnsi="Lucida San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59E0B36"/>
    <w:multiLevelType w:val="hybridMultilevel"/>
    <w:tmpl w:val="A85667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965"/>
    <w:multiLevelType w:val="hybridMultilevel"/>
    <w:tmpl w:val="EAC8AE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E4221"/>
    <w:multiLevelType w:val="hybridMultilevel"/>
    <w:tmpl w:val="8B2A66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F0EF2"/>
    <w:multiLevelType w:val="hybridMultilevel"/>
    <w:tmpl w:val="4D08B5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1E6C"/>
    <w:multiLevelType w:val="hybridMultilevel"/>
    <w:tmpl w:val="C7D003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A80646"/>
    <w:multiLevelType w:val="multilevel"/>
    <w:tmpl w:val="74623C7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 w:val="0"/>
        <w:i w:val="0"/>
        <w:vanish w:val="0"/>
        <w:color w:val="auto"/>
        <w:sz w:val="28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28EA4DB0"/>
    <w:multiLevelType w:val="hybridMultilevel"/>
    <w:tmpl w:val="358EF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14519"/>
    <w:multiLevelType w:val="hybridMultilevel"/>
    <w:tmpl w:val="12A24BF0"/>
    <w:lvl w:ilvl="0" w:tplc="C94E6A28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7338"/>
    <w:multiLevelType w:val="multilevel"/>
    <w:tmpl w:val="7682CBCE"/>
    <w:lvl w:ilvl="0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9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"/>
        </w:tabs>
        <w:ind w:left="453" w:hanging="453"/>
      </w:pPr>
      <w:rPr>
        <w:rFonts w:hint="default"/>
      </w:rPr>
    </w:lvl>
  </w:abstractNum>
  <w:abstractNum w:abstractNumId="17" w15:restartNumberingAfterBreak="0">
    <w:nsid w:val="44DB51E4"/>
    <w:multiLevelType w:val="hybridMultilevel"/>
    <w:tmpl w:val="CC580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B2986"/>
    <w:multiLevelType w:val="hybridMultilevel"/>
    <w:tmpl w:val="8C96F7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84F89"/>
    <w:multiLevelType w:val="hybridMultilevel"/>
    <w:tmpl w:val="809C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C5AC2"/>
    <w:multiLevelType w:val="hybridMultilevel"/>
    <w:tmpl w:val="D74CFD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B26ED"/>
    <w:multiLevelType w:val="hybridMultilevel"/>
    <w:tmpl w:val="F63014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E5FD6"/>
    <w:multiLevelType w:val="hybridMultilevel"/>
    <w:tmpl w:val="129068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6E0163"/>
    <w:multiLevelType w:val="hybridMultilevel"/>
    <w:tmpl w:val="86EEF39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231EB3"/>
    <w:multiLevelType w:val="hybridMultilevel"/>
    <w:tmpl w:val="C728FB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C6C42"/>
    <w:multiLevelType w:val="hybridMultilevel"/>
    <w:tmpl w:val="3C060D0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8B52AD"/>
    <w:multiLevelType w:val="hybridMultilevel"/>
    <w:tmpl w:val="F43418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72623">
    <w:abstractNumId w:val="4"/>
  </w:num>
  <w:num w:numId="2" w16cid:durableId="2097631904">
    <w:abstractNumId w:val="4"/>
  </w:num>
  <w:num w:numId="3" w16cid:durableId="1753818665">
    <w:abstractNumId w:val="3"/>
  </w:num>
  <w:num w:numId="4" w16cid:durableId="813569722">
    <w:abstractNumId w:val="3"/>
  </w:num>
  <w:num w:numId="5" w16cid:durableId="872231011">
    <w:abstractNumId w:val="2"/>
  </w:num>
  <w:num w:numId="6" w16cid:durableId="549419162">
    <w:abstractNumId w:val="2"/>
  </w:num>
  <w:num w:numId="7" w16cid:durableId="1199004550">
    <w:abstractNumId w:val="1"/>
  </w:num>
  <w:num w:numId="8" w16cid:durableId="1698198378">
    <w:abstractNumId w:val="1"/>
  </w:num>
  <w:num w:numId="9" w16cid:durableId="89351119">
    <w:abstractNumId w:val="0"/>
  </w:num>
  <w:num w:numId="10" w16cid:durableId="853883438">
    <w:abstractNumId w:val="0"/>
  </w:num>
  <w:num w:numId="11" w16cid:durableId="364793356">
    <w:abstractNumId w:val="16"/>
  </w:num>
  <w:num w:numId="12" w16cid:durableId="579220427">
    <w:abstractNumId w:val="13"/>
  </w:num>
  <w:num w:numId="13" w16cid:durableId="1662851911">
    <w:abstractNumId w:val="13"/>
  </w:num>
  <w:num w:numId="14" w16cid:durableId="732583764">
    <w:abstractNumId w:val="13"/>
  </w:num>
  <w:num w:numId="15" w16cid:durableId="975185088">
    <w:abstractNumId w:val="13"/>
  </w:num>
  <w:num w:numId="16" w16cid:durableId="679044936">
    <w:abstractNumId w:val="13"/>
  </w:num>
  <w:num w:numId="17" w16cid:durableId="1788962350">
    <w:abstractNumId w:val="4"/>
  </w:num>
  <w:num w:numId="18" w16cid:durableId="416513719">
    <w:abstractNumId w:val="16"/>
  </w:num>
  <w:num w:numId="19" w16cid:durableId="1307469908">
    <w:abstractNumId w:val="13"/>
  </w:num>
  <w:num w:numId="20" w16cid:durableId="1797943657">
    <w:abstractNumId w:val="13"/>
  </w:num>
  <w:num w:numId="21" w16cid:durableId="190849769">
    <w:abstractNumId w:val="13"/>
  </w:num>
  <w:num w:numId="22" w16cid:durableId="1992177958">
    <w:abstractNumId w:val="13"/>
  </w:num>
  <w:num w:numId="23" w16cid:durableId="1869441526">
    <w:abstractNumId w:val="21"/>
  </w:num>
  <w:num w:numId="24" w16cid:durableId="622886317">
    <w:abstractNumId w:val="11"/>
  </w:num>
  <w:num w:numId="25" w16cid:durableId="1545173358">
    <w:abstractNumId w:val="17"/>
  </w:num>
  <w:num w:numId="26" w16cid:durableId="1199511670">
    <w:abstractNumId w:val="8"/>
  </w:num>
  <w:num w:numId="27" w16cid:durableId="1096176216">
    <w:abstractNumId w:val="18"/>
  </w:num>
  <w:num w:numId="28" w16cid:durableId="1228418466">
    <w:abstractNumId w:val="15"/>
  </w:num>
  <w:num w:numId="29" w16cid:durableId="779255651">
    <w:abstractNumId w:val="7"/>
  </w:num>
  <w:num w:numId="30" w16cid:durableId="1481341416">
    <w:abstractNumId w:val="5"/>
  </w:num>
  <w:num w:numId="31" w16cid:durableId="753206215">
    <w:abstractNumId w:val="6"/>
  </w:num>
  <w:num w:numId="32" w16cid:durableId="2021080941">
    <w:abstractNumId w:val="25"/>
  </w:num>
  <w:num w:numId="33" w16cid:durableId="333269359">
    <w:abstractNumId w:val="24"/>
  </w:num>
  <w:num w:numId="34" w16cid:durableId="301468260">
    <w:abstractNumId w:val="23"/>
  </w:num>
  <w:num w:numId="35" w16cid:durableId="324629590">
    <w:abstractNumId w:val="19"/>
  </w:num>
  <w:num w:numId="36" w16cid:durableId="942103665">
    <w:abstractNumId w:val="10"/>
  </w:num>
  <w:num w:numId="37" w16cid:durableId="1074739582">
    <w:abstractNumId w:val="22"/>
  </w:num>
  <w:num w:numId="38" w16cid:durableId="437212713">
    <w:abstractNumId w:val="14"/>
  </w:num>
  <w:num w:numId="39" w16cid:durableId="716902080">
    <w:abstractNumId w:val="9"/>
  </w:num>
  <w:num w:numId="40" w16cid:durableId="605695424">
    <w:abstractNumId w:val="26"/>
  </w:num>
  <w:num w:numId="41" w16cid:durableId="1288581607">
    <w:abstractNumId w:val="12"/>
  </w:num>
  <w:num w:numId="42" w16cid:durableId="9456980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53"/>
    <w:rsid w:val="00007CB8"/>
    <w:rsid w:val="00013C8B"/>
    <w:rsid w:val="000411CF"/>
    <w:rsid w:val="00072122"/>
    <w:rsid w:val="00095357"/>
    <w:rsid w:val="000B5F9A"/>
    <w:rsid w:val="0010165D"/>
    <w:rsid w:val="00171ADD"/>
    <w:rsid w:val="00171DD7"/>
    <w:rsid w:val="001846CA"/>
    <w:rsid w:val="001B1537"/>
    <w:rsid w:val="001C0F32"/>
    <w:rsid w:val="001D2DD5"/>
    <w:rsid w:val="001D6430"/>
    <w:rsid w:val="001F3702"/>
    <w:rsid w:val="001F7659"/>
    <w:rsid w:val="00204C5E"/>
    <w:rsid w:val="00210D7A"/>
    <w:rsid w:val="00227211"/>
    <w:rsid w:val="00256987"/>
    <w:rsid w:val="00264480"/>
    <w:rsid w:val="00266598"/>
    <w:rsid w:val="002A128B"/>
    <w:rsid w:val="002B2319"/>
    <w:rsid w:val="002B3DEB"/>
    <w:rsid w:val="002B44C7"/>
    <w:rsid w:val="002D0F94"/>
    <w:rsid w:val="002E008D"/>
    <w:rsid w:val="002E102C"/>
    <w:rsid w:val="0032388D"/>
    <w:rsid w:val="00330CE5"/>
    <w:rsid w:val="00340DB8"/>
    <w:rsid w:val="00360A0D"/>
    <w:rsid w:val="003A6B0E"/>
    <w:rsid w:val="003E7A2B"/>
    <w:rsid w:val="003F666A"/>
    <w:rsid w:val="00400B2D"/>
    <w:rsid w:val="00406183"/>
    <w:rsid w:val="004165CF"/>
    <w:rsid w:val="00441B24"/>
    <w:rsid w:val="00477A0A"/>
    <w:rsid w:val="00495E4E"/>
    <w:rsid w:val="004A7FCD"/>
    <w:rsid w:val="004C74C9"/>
    <w:rsid w:val="004D29C0"/>
    <w:rsid w:val="004D5D2D"/>
    <w:rsid w:val="004F51B0"/>
    <w:rsid w:val="00521A94"/>
    <w:rsid w:val="00524383"/>
    <w:rsid w:val="0054499E"/>
    <w:rsid w:val="00550209"/>
    <w:rsid w:val="00563908"/>
    <w:rsid w:val="005D273E"/>
    <w:rsid w:val="00616D16"/>
    <w:rsid w:val="00641508"/>
    <w:rsid w:val="006442D9"/>
    <w:rsid w:val="006E609B"/>
    <w:rsid w:val="00710246"/>
    <w:rsid w:val="007103FB"/>
    <w:rsid w:val="00732825"/>
    <w:rsid w:val="007358A7"/>
    <w:rsid w:val="007461ED"/>
    <w:rsid w:val="007C7F7B"/>
    <w:rsid w:val="007F459A"/>
    <w:rsid w:val="007F7BB0"/>
    <w:rsid w:val="00840DEB"/>
    <w:rsid w:val="00871E68"/>
    <w:rsid w:val="00877932"/>
    <w:rsid w:val="008A04F4"/>
    <w:rsid w:val="008A42D5"/>
    <w:rsid w:val="0091649E"/>
    <w:rsid w:val="009554D6"/>
    <w:rsid w:val="009632BE"/>
    <w:rsid w:val="00985173"/>
    <w:rsid w:val="009D0F38"/>
    <w:rsid w:val="009D7253"/>
    <w:rsid w:val="009E5DB4"/>
    <w:rsid w:val="00A4351A"/>
    <w:rsid w:val="00A50285"/>
    <w:rsid w:val="00A71523"/>
    <w:rsid w:val="00A718A1"/>
    <w:rsid w:val="00AC19C6"/>
    <w:rsid w:val="00AD3681"/>
    <w:rsid w:val="00AE59FA"/>
    <w:rsid w:val="00AF4EDA"/>
    <w:rsid w:val="00B10700"/>
    <w:rsid w:val="00B11889"/>
    <w:rsid w:val="00B1690C"/>
    <w:rsid w:val="00B209B6"/>
    <w:rsid w:val="00B25A35"/>
    <w:rsid w:val="00B308C2"/>
    <w:rsid w:val="00B45A55"/>
    <w:rsid w:val="00BA722D"/>
    <w:rsid w:val="00BB6737"/>
    <w:rsid w:val="00BE7B34"/>
    <w:rsid w:val="00BF5919"/>
    <w:rsid w:val="00BF6A2F"/>
    <w:rsid w:val="00C01509"/>
    <w:rsid w:val="00C03961"/>
    <w:rsid w:val="00C42E7F"/>
    <w:rsid w:val="00C650DF"/>
    <w:rsid w:val="00C87972"/>
    <w:rsid w:val="00CB04F5"/>
    <w:rsid w:val="00CB3A92"/>
    <w:rsid w:val="00CC66FC"/>
    <w:rsid w:val="00D0690A"/>
    <w:rsid w:val="00D44F4A"/>
    <w:rsid w:val="00D53CDB"/>
    <w:rsid w:val="00DA5035"/>
    <w:rsid w:val="00DD17BA"/>
    <w:rsid w:val="00DD29EF"/>
    <w:rsid w:val="00DE1BD9"/>
    <w:rsid w:val="00E056D4"/>
    <w:rsid w:val="00E3153B"/>
    <w:rsid w:val="00E51F61"/>
    <w:rsid w:val="00E76076"/>
    <w:rsid w:val="00E807D9"/>
    <w:rsid w:val="00E94878"/>
    <w:rsid w:val="00EC440E"/>
    <w:rsid w:val="00EE628B"/>
    <w:rsid w:val="00F41C37"/>
    <w:rsid w:val="00F42C19"/>
    <w:rsid w:val="00F53447"/>
    <w:rsid w:val="00F5610E"/>
    <w:rsid w:val="00F95417"/>
    <w:rsid w:val="00FA43F9"/>
    <w:rsid w:val="00FC0A14"/>
    <w:rsid w:val="00FE123D"/>
    <w:rsid w:val="00FE1C53"/>
    <w:rsid w:val="00FE37D6"/>
    <w:rsid w:val="00FE6E8E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B61AC"/>
  <w15:chartTrackingRefBased/>
  <w15:docId w15:val="{B499CF39-E0D0-4A69-BE07-428D084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E68"/>
    <w:pPr>
      <w:tabs>
        <w:tab w:val="left" w:pos="5387"/>
      </w:tabs>
      <w:spacing w:after="0" w:line="244" w:lineRule="atLeast"/>
    </w:pPr>
    <w:rPr>
      <w:rFonts w:eastAsiaTheme="minorHAnsi"/>
      <w:sz w:val="19"/>
      <w:szCs w:val="20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72122"/>
    <w:pPr>
      <w:keepNext/>
      <w:keepLines/>
      <w:numPr>
        <w:numId w:val="22"/>
      </w:numPr>
      <w:tabs>
        <w:tab w:val="clear" w:pos="5387"/>
        <w:tab w:val="left" w:pos="340"/>
        <w:tab w:val="left" w:pos="567"/>
        <w:tab w:val="left" w:pos="794"/>
      </w:tabs>
      <w:spacing w:before="360" w:after="240" w:line="336" w:lineRule="atLeast"/>
      <w:ind w:left="340" w:hanging="340"/>
      <w:outlineLvl w:val="0"/>
    </w:pPr>
    <w:rPr>
      <w:rFonts w:asciiTheme="majorHAnsi" w:eastAsia="Times New Roman" w:hAnsiTheme="majorHAnsi" w:cs="Times New Roman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871E68"/>
    <w:pPr>
      <w:keepNext/>
      <w:keepLines/>
      <w:numPr>
        <w:ilvl w:val="1"/>
        <w:numId w:val="22"/>
      </w:numPr>
      <w:tabs>
        <w:tab w:val="clear" w:pos="5387"/>
        <w:tab w:val="left" w:pos="567"/>
        <w:tab w:val="left" w:pos="794"/>
      </w:tabs>
      <w:spacing w:before="360" w:after="120"/>
      <w:outlineLvl w:val="1"/>
    </w:pPr>
    <w:rPr>
      <w:rFonts w:asciiTheme="majorHAnsi" w:eastAsia="Times New Roman" w:hAnsiTheme="majorHAnsi" w:cs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871E68"/>
    <w:pPr>
      <w:keepNext/>
      <w:numPr>
        <w:ilvl w:val="2"/>
        <w:numId w:val="22"/>
      </w:numPr>
      <w:tabs>
        <w:tab w:val="clear" w:pos="5387"/>
      </w:tabs>
      <w:outlineLvl w:val="2"/>
    </w:pPr>
    <w:rPr>
      <w:rFonts w:asciiTheme="majorHAnsi" w:eastAsia="Lucida Sans" w:hAnsiTheme="majorHAnsi"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2"/>
    <w:qFormat/>
    <w:rsid w:val="00871E68"/>
    <w:pPr>
      <w:keepNext/>
      <w:numPr>
        <w:ilvl w:val="3"/>
        <w:numId w:val="22"/>
      </w:numPr>
      <w:tabs>
        <w:tab w:val="clear" w:pos="5387"/>
      </w:tabs>
      <w:outlineLvl w:val="3"/>
    </w:pPr>
    <w:rPr>
      <w:rFonts w:asciiTheme="majorHAnsi" w:eastAsia="Lucida Sans" w:hAnsiTheme="majorHAnsi" w:cs="Times New Roman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477A0A"/>
    <w:p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2"/>
    <w:rsid w:val="00477A0A"/>
    <w:pPr>
      <w:outlineLvl w:val="5"/>
    </w:pPr>
    <w:rPr>
      <w:rFonts w:cs="Lucida Sans"/>
      <w:bCs/>
      <w:szCs w:val="19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477A0A"/>
    <w:pPr>
      <w:outlineLvl w:val="6"/>
    </w:pPr>
    <w:rPr>
      <w:rFonts w:cs="Lucida Sans"/>
      <w:szCs w:val="19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477A0A"/>
    <w:pPr>
      <w:pBdr>
        <w:bottom w:val="single" w:sz="8" w:space="1" w:color="C8C8C8"/>
        <w:between w:val="single" w:sz="8" w:space="1" w:color="C8C8C8"/>
      </w:pBdr>
    </w:pPr>
  </w:style>
  <w:style w:type="paragraph" w:customStyle="1" w:styleId="Absenderzeile">
    <w:name w:val="Absenderzeile"/>
    <w:basedOn w:val="Standard"/>
    <w:rsid w:val="00871E68"/>
    <w:pPr>
      <w:spacing w:line="240" w:lineRule="auto"/>
    </w:pPr>
    <w:rPr>
      <w:sz w:val="14"/>
    </w:rPr>
  </w:style>
  <w:style w:type="paragraph" w:styleId="Aufzhlungszeichen">
    <w:name w:val="List Bullet"/>
    <w:basedOn w:val="Standard"/>
    <w:uiPriority w:val="1"/>
    <w:qFormat/>
    <w:rsid w:val="00871E68"/>
    <w:pPr>
      <w:numPr>
        <w:numId w:val="17"/>
      </w:numPr>
      <w:tabs>
        <w:tab w:val="clear" w:pos="5387"/>
      </w:tabs>
    </w:pPr>
    <w:rPr>
      <w:rFonts w:eastAsia="Lucida Sans" w:cs="Times New Roman"/>
    </w:rPr>
  </w:style>
  <w:style w:type="paragraph" w:styleId="Aufzhlungszeichen2">
    <w:name w:val="List Bullet 2"/>
    <w:basedOn w:val="Standard"/>
    <w:uiPriority w:val="3"/>
    <w:rsid w:val="00477A0A"/>
    <w:pPr>
      <w:numPr>
        <w:numId w:val="4"/>
      </w:numPr>
    </w:pPr>
  </w:style>
  <w:style w:type="paragraph" w:styleId="Aufzhlungszeichen3">
    <w:name w:val="List Bullet 3"/>
    <w:basedOn w:val="Standard"/>
    <w:uiPriority w:val="3"/>
    <w:rsid w:val="00477A0A"/>
    <w:pPr>
      <w:numPr>
        <w:numId w:val="6"/>
      </w:numPr>
    </w:pPr>
  </w:style>
  <w:style w:type="paragraph" w:styleId="Aufzhlungszeichen4">
    <w:name w:val="List Bullet 4"/>
    <w:basedOn w:val="Standard"/>
    <w:uiPriority w:val="3"/>
    <w:rsid w:val="00477A0A"/>
    <w:pPr>
      <w:numPr>
        <w:numId w:val="8"/>
      </w:numPr>
    </w:pPr>
  </w:style>
  <w:style w:type="paragraph" w:styleId="Aufzhlungszeichen5">
    <w:name w:val="List Bullet 5"/>
    <w:basedOn w:val="Standard"/>
    <w:uiPriority w:val="3"/>
    <w:rsid w:val="00477A0A"/>
    <w:pPr>
      <w:numPr>
        <w:numId w:val="10"/>
      </w:numPr>
    </w:pPr>
  </w:style>
  <w:style w:type="paragraph" w:styleId="Beschriftung">
    <w:name w:val="caption"/>
    <w:basedOn w:val="Standard"/>
    <w:next w:val="Standard"/>
    <w:uiPriority w:val="3"/>
    <w:rsid w:val="00477A0A"/>
    <w:pPr>
      <w:spacing w:before="120" w:after="240"/>
    </w:pPr>
    <w:rPr>
      <w:bCs/>
      <w:sz w:val="16"/>
      <w:lang w:val="fr-FR"/>
    </w:rPr>
  </w:style>
  <w:style w:type="paragraph" w:styleId="Dokumentstruktur">
    <w:name w:val="Document Map"/>
    <w:basedOn w:val="Standard"/>
    <w:link w:val="DokumentstrukturZchn"/>
    <w:semiHidden/>
    <w:rsid w:val="00477A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77A0A"/>
    <w:rPr>
      <w:rFonts w:ascii="Tahoma" w:eastAsia="Lucida Sans" w:hAnsi="Tahoma" w:cs="Tahoma"/>
      <w:sz w:val="20"/>
      <w:szCs w:val="20"/>
      <w:shd w:val="clear" w:color="auto" w:fill="000080"/>
    </w:rPr>
  </w:style>
  <w:style w:type="paragraph" w:styleId="Funotentext">
    <w:name w:val="footnote text"/>
    <w:basedOn w:val="Standard"/>
    <w:link w:val="FunotentextZchn"/>
    <w:semiHidden/>
    <w:rsid w:val="00477A0A"/>
    <w:pPr>
      <w:tabs>
        <w:tab w:val="left" w:pos="227"/>
      </w:tabs>
      <w:ind w:left="227" w:hanging="227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77A0A"/>
    <w:rPr>
      <w:rFonts w:ascii="Lucida Sans" w:eastAsia="Lucida Sans" w:hAnsi="Lucida Sans" w:cs="Times New Roman"/>
      <w:sz w:val="16"/>
      <w:szCs w:val="20"/>
    </w:rPr>
  </w:style>
  <w:style w:type="character" w:styleId="Funotenzeichen">
    <w:name w:val="footnote reference"/>
    <w:semiHidden/>
    <w:rsid w:val="00477A0A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871E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E68"/>
    <w:rPr>
      <w:rFonts w:eastAsiaTheme="minorHAnsi"/>
      <w:sz w:val="19"/>
      <w:szCs w:val="20"/>
      <w:lang w:val="fr-CH"/>
    </w:rPr>
  </w:style>
  <w:style w:type="paragraph" w:styleId="Untertitel">
    <w:name w:val="Subtitle"/>
    <w:basedOn w:val="Standard"/>
    <w:next w:val="Standard"/>
    <w:link w:val="UntertitelZchn"/>
    <w:uiPriority w:val="11"/>
    <w:rsid w:val="00871E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E68"/>
    <w:rPr>
      <w:rFonts w:eastAsiaTheme="minorEastAsia"/>
      <w:color w:val="5A5A5A" w:themeColor="text1" w:themeTint="A5"/>
      <w:spacing w:val="15"/>
      <w:lang w:val="fr-CH"/>
    </w:rPr>
  </w:style>
  <w:style w:type="paragraph" w:customStyle="1" w:styleId="Inhaltsverzeichnis">
    <w:name w:val="Inhaltsverzeichnis"/>
    <w:basedOn w:val="Untertitel"/>
    <w:uiPriority w:val="4"/>
    <w:rsid w:val="00477A0A"/>
    <w:pPr>
      <w:spacing w:line="28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871E68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71E68"/>
    <w:rPr>
      <w:rFonts w:eastAsiaTheme="minorHAnsi"/>
      <w:sz w:val="16"/>
      <w:szCs w:val="20"/>
      <w:lang w:val="fr-CH"/>
    </w:rPr>
  </w:style>
  <w:style w:type="paragraph" w:customStyle="1" w:styleId="Legende">
    <w:name w:val="Legende"/>
    <w:basedOn w:val="Standard"/>
    <w:semiHidden/>
    <w:rsid w:val="00477A0A"/>
    <w:rPr>
      <w:sz w:val="16"/>
    </w:rPr>
  </w:style>
  <w:style w:type="paragraph" w:customStyle="1" w:styleId="Nummerierung">
    <w:name w:val="Nummerierung"/>
    <w:basedOn w:val="Standard"/>
    <w:uiPriority w:val="1"/>
    <w:qFormat/>
    <w:rsid w:val="00871E68"/>
    <w:pPr>
      <w:numPr>
        <w:numId w:val="18"/>
      </w:numPr>
      <w:tabs>
        <w:tab w:val="clear" w:pos="5387"/>
      </w:tabs>
      <w:jc w:val="both"/>
    </w:pPr>
    <w:rPr>
      <w:rFonts w:eastAsia="Lucida Sans" w:cs="Times New Roman"/>
    </w:rPr>
  </w:style>
  <w:style w:type="paragraph" w:customStyle="1" w:styleId="RefFusszeile">
    <w:name w:val="Ref_Fusszeile"/>
    <w:basedOn w:val="Fuzeile"/>
    <w:uiPriority w:val="3"/>
    <w:rsid w:val="00477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7A0A"/>
    <w:rPr>
      <w:rFonts w:ascii="Tahoma" w:eastAsia="Lucida Sans" w:hAnsi="Tahoma" w:cs="Tahoma"/>
      <w:sz w:val="16"/>
      <w:szCs w:val="16"/>
    </w:rPr>
  </w:style>
  <w:style w:type="table" w:customStyle="1" w:styleId="TabelleBFH">
    <w:name w:val="Tabelle_BFH"/>
    <w:basedOn w:val="NormaleTabelle"/>
    <w:rsid w:val="00477A0A"/>
    <w:pPr>
      <w:spacing w:after="0" w:line="240" w:lineRule="atLeast"/>
    </w:pPr>
    <w:rPr>
      <w:rFonts w:ascii="Lucida Sans" w:hAnsi="Lucida Sans" w:cs="Times New Roman"/>
      <w:sz w:val="19"/>
      <w:szCs w:val="20"/>
      <w:lang w:eastAsia="de-CH"/>
    </w:rPr>
    <w:tblPr>
      <w:tblInd w:w="8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40" w:type="dxa"/>
        <w:left w:w="85" w:type="dxa"/>
        <w:bottom w:w="40" w:type="dxa"/>
        <w:right w:w="85" w:type="dxa"/>
      </w:tblCellMar>
    </w:tblPr>
    <w:tcPr>
      <w:shd w:val="clear" w:color="auto" w:fill="E6E6E6"/>
    </w:tcPr>
    <w:tblStylePr w:type="firstRow">
      <w:rPr>
        <w:b/>
        <w:sz w:val="1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6A6"/>
      </w:tcPr>
    </w:tblStylePr>
  </w:style>
  <w:style w:type="table" w:styleId="Tabellenraster">
    <w:name w:val="Table Grid"/>
    <w:basedOn w:val="NormaleTabelle"/>
    <w:uiPriority w:val="59"/>
    <w:rsid w:val="00871E68"/>
    <w:pPr>
      <w:spacing w:after="0" w:line="244" w:lineRule="atLeast"/>
    </w:pPr>
    <w:rPr>
      <w:rFonts w:eastAsiaTheme="minorHAnsi"/>
      <w:sz w:val="19"/>
      <w:szCs w:val="20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013C8B"/>
    <w:pPr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13C8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berschrift1Zchn">
    <w:name w:val="Überschrift 1 Zchn"/>
    <w:link w:val="berschrift1"/>
    <w:uiPriority w:val="2"/>
    <w:rsid w:val="00072122"/>
    <w:rPr>
      <w:rFonts w:asciiTheme="majorHAnsi" w:eastAsia="Times New Roman" w:hAnsiTheme="majorHAnsi" w:cs="Times New Roman"/>
      <w:bCs/>
      <w:sz w:val="28"/>
      <w:szCs w:val="28"/>
    </w:rPr>
  </w:style>
  <w:style w:type="character" w:customStyle="1" w:styleId="berschrift2Zchn">
    <w:name w:val="Überschrift 2 Zchn"/>
    <w:link w:val="berschrift2"/>
    <w:uiPriority w:val="2"/>
    <w:rsid w:val="00871E68"/>
    <w:rPr>
      <w:rFonts w:asciiTheme="majorHAnsi" w:eastAsia="Times New Roman" w:hAnsiTheme="majorHAnsi" w:cs="Times New Roman"/>
      <w:b/>
      <w:bCs/>
      <w:sz w:val="1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871E68"/>
    <w:rPr>
      <w:rFonts w:asciiTheme="majorHAnsi" w:hAnsiTheme="majorHAnsi" w:cs="Arial"/>
      <w:bCs/>
      <w:sz w:val="19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871E68"/>
    <w:rPr>
      <w:rFonts w:asciiTheme="majorHAnsi" w:hAnsiTheme="majorHAnsi" w:cs="Times New Roman"/>
      <w:bCs/>
      <w:sz w:val="19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DD17BA"/>
    <w:rPr>
      <w:rFonts w:ascii="Lucida Sans" w:eastAsia="Lucida Sans" w:hAnsi="Lucida Sans" w:cs="Times New Roman"/>
      <w:bCs/>
      <w:iCs/>
      <w:sz w:val="19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2"/>
    <w:rsid w:val="00DD17BA"/>
    <w:rPr>
      <w:rFonts w:ascii="Lucida Sans" w:eastAsia="Lucida Sans" w:hAnsi="Lucida Sans" w:cs="Lucida Sans"/>
      <w:bCs/>
      <w:sz w:val="19"/>
      <w:szCs w:val="19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DD17BA"/>
    <w:rPr>
      <w:rFonts w:ascii="Lucida Sans" w:eastAsia="Lucida Sans" w:hAnsi="Lucida Sans" w:cs="Lucida Sans"/>
      <w:sz w:val="19"/>
      <w:szCs w:val="19"/>
    </w:rPr>
  </w:style>
  <w:style w:type="paragraph" w:customStyle="1" w:styleId="Verzeichnis">
    <w:name w:val="Verzeichnis"/>
    <w:basedOn w:val="Standard"/>
    <w:uiPriority w:val="2"/>
    <w:rsid w:val="00477A0A"/>
    <w:pPr>
      <w:pBdr>
        <w:bottom w:val="single" w:sz="8" w:space="1" w:color="C8C8C8"/>
        <w:between w:val="single" w:sz="8" w:space="1" w:color="C8C8C8"/>
      </w:pBdr>
      <w:tabs>
        <w:tab w:val="right" w:pos="9469"/>
      </w:tabs>
    </w:pPr>
  </w:style>
  <w:style w:type="paragraph" w:styleId="Verzeichnis1">
    <w:name w:val="toc 1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left" w:pos="340"/>
        <w:tab w:val="left" w:pos="567"/>
        <w:tab w:val="left" w:pos="794"/>
        <w:tab w:val="right" w:pos="9469"/>
      </w:tabs>
      <w:spacing w:line="200" w:lineRule="exact"/>
    </w:pPr>
    <w:rPr>
      <w:lang w:val="fr-FR"/>
    </w:rPr>
  </w:style>
  <w:style w:type="paragraph" w:styleId="Verzeichnis2">
    <w:name w:val="toc 2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340"/>
    </w:pPr>
  </w:style>
  <w:style w:type="paragraph" w:styleId="Verzeichnis3">
    <w:name w:val="toc 3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567"/>
    </w:pPr>
  </w:style>
  <w:style w:type="paragraph" w:styleId="Verzeichnis4">
    <w:name w:val="toc 4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794"/>
    </w:pPr>
  </w:style>
  <w:style w:type="paragraph" w:styleId="Verzeichnis5">
    <w:name w:val="toc 5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1021"/>
    </w:pPr>
  </w:style>
  <w:style w:type="paragraph" w:styleId="Zitat">
    <w:name w:val="Quote"/>
    <w:basedOn w:val="Standard"/>
    <w:next w:val="Standard"/>
    <w:link w:val="ZitatZchn"/>
    <w:uiPriority w:val="2"/>
    <w:rsid w:val="00477A0A"/>
    <w:pPr>
      <w:spacing w:before="244" w:after="244"/>
      <w:ind w:left="227" w:right="227"/>
    </w:pPr>
    <w:rPr>
      <w:i/>
    </w:rPr>
  </w:style>
  <w:style w:type="character" w:customStyle="1" w:styleId="ZitatZchn">
    <w:name w:val="Zitat Zchn"/>
    <w:basedOn w:val="Absatz-Standardschriftart"/>
    <w:link w:val="Zitat"/>
    <w:uiPriority w:val="2"/>
    <w:rsid w:val="00DD17BA"/>
    <w:rPr>
      <w:rFonts w:ascii="Lucida Sans" w:eastAsia="Lucida Sans" w:hAnsi="Lucida Sans" w:cs="Times New Roman"/>
      <w:i/>
      <w:sz w:val="19"/>
      <w:szCs w:val="20"/>
    </w:rPr>
  </w:style>
  <w:style w:type="paragraph" w:styleId="KeinLeerraum">
    <w:name w:val="No Spacing"/>
    <w:uiPriority w:val="1"/>
    <w:qFormat/>
    <w:rsid w:val="00072122"/>
    <w:pPr>
      <w:tabs>
        <w:tab w:val="left" w:pos="5387"/>
      </w:tabs>
      <w:spacing w:after="0" w:line="240" w:lineRule="auto"/>
    </w:pPr>
    <w:rPr>
      <w:rFonts w:eastAsiaTheme="minorHAnsi"/>
      <w:sz w:val="19"/>
      <w:szCs w:val="20"/>
      <w:lang w:val="fr-CH"/>
    </w:rPr>
  </w:style>
  <w:style w:type="table" w:styleId="TabellemithellemGitternetz">
    <w:name w:val="Grid Table Light"/>
    <w:basedOn w:val="NormaleTabelle"/>
    <w:uiPriority w:val="40"/>
    <w:rsid w:val="009D72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9D72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00B2D"/>
    <w:rPr>
      <w:color w:val="699BB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B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3681"/>
    <w:rPr>
      <w:color w:val="B991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0954">
          <w:marLeft w:val="3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284">
          <w:marLeft w:val="3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4945">
          <w:marLeft w:val="3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531">
          <w:marLeft w:val="3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405">
          <w:marLeft w:val="3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40.ch/documents/83/Digitalstrategie_WH40_Werkzeugkasten_V1.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h40.ch/documents/82/Digitalstrategie_WH40_Leitfaden_V1.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c3\OneDrive%20-%20Berner%20Fachhochschule\bfh\bfh_office_vorlagen\AHB\de_Neutral_hoch.dotx" TargetMode="External"/></Relationships>
</file>

<file path=word/theme/theme1.xml><?xml version="1.0" encoding="utf-8"?>
<a:theme xmlns:a="http://schemas.openxmlformats.org/drawingml/2006/main" name="BFH">
  <a:themeElements>
    <a:clrScheme name="BFH2">
      <a:dk1>
        <a:sysClr val="windowText" lastClr="000000"/>
      </a:dk1>
      <a:lt1>
        <a:sysClr val="window" lastClr="FFFFFF"/>
      </a:lt1>
      <a:dk2>
        <a:srgbClr val="697D91"/>
      </a:dk2>
      <a:lt2>
        <a:srgbClr val="EEECE1"/>
      </a:lt2>
      <a:accent1>
        <a:srgbClr val="556455"/>
      </a:accent1>
      <a:accent2>
        <a:srgbClr val="8CAF82"/>
      </a:accent2>
      <a:accent3>
        <a:srgbClr val="506E96"/>
      </a:accent3>
      <a:accent4>
        <a:srgbClr val="87B9C8"/>
      </a:accent4>
      <a:accent5>
        <a:srgbClr val="645078"/>
      </a:accent5>
      <a:accent6>
        <a:srgbClr val="A087AA"/>
      </a:accent6>
      <a:hlink>
        <a:srgbClr val="699BBE"/>
      </a:hlink>
      <a:folHlink>
        <a:srgbClr val="B99164"/>
      </a:folHlink>
    </a:clrScheme>
    <a:fontScheme name="Benutzerdefiniert 1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3bf3-2402-4394-b407-383755d41b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1DADDE02EE444A80CE6822EA7372A" ma:contentTypeVersion="8" ma:contentTypeDescription="Ein neues Dokument erstellen." ma:contentTypeScope="" ma:versionID="793b1e937fe3d5f6b178e9361c9d71b6">
  <xsd:schema xmlns:xsd="http://www.w3.org/2001/XMLSchema" xmlns:xs="http://www.w3.org/2001/XMLSchema" xmlns:p="http://schemas.microsoft.com/office/2006/metadata/properties" xmlns:ns2="d1b23bf3-2402-4394-b407-383755d41b1d" targetNamespace="http://schemas.microsoft.com/office/2006/metadata/properties" ma:root="true" ma:fieldsID="ade3bb6267d30d50b91dbdc0cf450afd" ns2:_="">
    <xsd:import namespace="d1b23bf3-2402-4394-b407-383755d41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3bf3-2402-4394-b407-383755d41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762c749-3c58-4e44-b2b3-1d952cc78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52F61-4B0E-4C59-9732-1696F6B86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F6C51-6D91-43B8-BC38-FA26E682E8C8}">
  <ds:schemaRefs>
    <ds:schemaRef ds:uri="http://schemas.microsoft.com/office/2006/metadata/properties"/>
    <ds:schemaRef ds:uri="http://schemas.microsoft.com/office/infopath/2007/PartnerControls"/>
    <ds:schemaRef ds:uri="84cae84f-a0a4-4e3f-b214-25f7d9599305"/>
  </ds:schemaRefs>
</ds:datastoreItem>
</file>

<file path=customXml/itemProps3.xml><?xml version="1.0" encoding="utf-8"?>
<ds:datastoreItem xmlns:ds="http://schemas.openxmlformats.org/officeDocument/2006/customXml" ds:itemID="{42B0A93A-83B5-42B6-8A0A-24EF7F82E539}"/>
</file>

<file path=customXml/itemProps4.xml><?xml version="1.0" encoding="utf-8"?>
<ds:datastoreItem xmlns:ds="http://schemas.openxmlformats.org/officeDocument/2006/customXml" ds:itemID="{AB566612-DAED-4765-BEAB-A52755DC0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de_Neutral_hoch</Template>
  <TotalTime>0</TotalTime>
  <Pages>9</Pages>
  <Words>1262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BFH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Flühmann Christoph Marco</dc:creator>
  <cp:keywords/>
  <dc:description/>
  <cp:lastModifiedBy>Flühmann Christoph Marco</cp:lastModifiedBy>
  <cp:revision>9</cp:revision>
  <dcterms:created xsi:type="dcterms:W3CDTF">2026-01-07T09:49:00Z</dcterms:created>
  <dcterms:modified xsi:type="dcterms:W3CDTF">2026-01-07T09:55:00Z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nChangeLogo">
    <vt:bool>true</vt:bool>
  </property>
  <property fmtid="{D5CDD505-2E9C-101B-9397-08002B2CF9AE}" pid="3" name="ContentTypeId">
    <vt:lpwstr>0x010100E6B1DADDE02EE444A80CE6822EA7372A</vt:lpwstr>
  </property>
  <property fmtid="{D5CDD505-2E9C-101B-9397-08002B2CF9AE}" pid="4" name="MediaServiceImageTags">
    <vt:lpwstr/>
  </property>
</Properties>
</file>